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BA" w:rsidRPr="001C698C" w:rsidRDefault="00E97ABA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332152" w:rsidRPr="001C698C" w:rsidRDefault="00332152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296179" w:rsidRPr="001C698C" w:rsidRDefault="00296179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994B84" w:rsidRPr="001C698C" w:rsidRDefault="00994B84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D510BB" w:rsidRPr="001C698C" w:rsidRDefault="00D510BB" w:rsidP="00E97ABA">
      <w:pPr>
        <w:spacing w:after="0" w:line="23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16127E" w:rsidRPr="00E97ABA" w:rsidRDefault="0016127E" w:rsidP="0016127E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4DB2" w:rsidRDefault="0017733D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«Развитие </w:t>
      </w:r>
      <w:r w:rsidR="00616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вида спорта</w:t>
      </w:r>
      <w:r w:rsidR="008D4D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D4DB2" w:rsidRPr="00BF4426" w:rsidRDefault="008D4DB2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10BB" w:rsidRPr="00BF4426" w:rsidRDefault="00D510BB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2152" w:rsidRPr="008779BF" w:rsidRDefault="00332152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2152" w:rsidRPr="008779BF" w:rsidRDefault="00332152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4DB2" w:rsidRPr="008779BF" w:rsidRDefault="008D4DB2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2152" w:rsidRPr="008779BF" w:rsidRDefault="00332152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D4DB2" w:rsidRDefault="008D4DB2" w:rsidP="008D4DB2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3F66" w:rsidRDefault="00647E09" w:rsidP="00BF4426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  <w:r w:rsidR="00BF4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6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Махачкала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616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2018</w:t>
      </w:r>
      <w:r w:rsidR="005F3F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5F3F66" w:rsidRPr="00596BB5" w:rsidRDefault="005F3F66" w:rsidP="00646122">
      <w:pPr>
        <w:pStyle w:val="aa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6B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463F78" w:rsidRPr="0017733D" w:rsidRDefault="00463F78" w:rsidP="0017733D">
      <w:pPr>
        <w:pStyle w:val="aa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Программа развития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06D9"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77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3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</w:t>
      </w:r>
      <w:r w:rsidR="00646122" w:rsidRPr="001773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организацией «Региональная</w:t>
      </w:r>
      <w:r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спортивная федерация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Федерация)</w:t>
      </w:r>
      <w:r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F78" w:rsidRPr="00646122" w:rsidRDefault="00463F78" w:rsidP="00801600">
      <w:pPr>
        <w:pStyle w:val="aa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разработке Программы учитывался российский</w:t>
      </w:r>
      <w:r w:rsidR="00C706D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международный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развития вида спорта.</w:t>
      </w:r>
    </w:p>
    <w:p w:rsidR="00463F78" w:rsidRPr="00646122" w:rsidRDefault="00463F78" w:rsidP="00801600">
      <w:pPr>
        <w:pStyle w:val="aa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Представленная Программа является основным (директивным) документом, определяющим стратегию (цели, задачи</w:t>
      </w:r>
      <w:r w:rsidR="00C706D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показатели и индикаторы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), увязанным по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срокам, средствам и методам реализации мероприятий, обеспечивающим решение приоритетных задач развития вида спорта в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включая подготовку спортсменов спортивной сборной команды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виду спорта к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межрегиональным и всероссийским соревнованиям.</w:t>
      </w:r>
    </w:p>
    <w:p w:rsidR="00463F78" w:rsidRPr="00646122" w:rsidRDefault="00463F78" w:rsidP="00801600">
      <w:pPr>
        <w:pStyle w:val="aa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 результаты реализации Программы рассматриваются на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заседаниях руководящих органов 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министерстве физической культуры и спорта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C706D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706D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ежегодном отчё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Ф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едерации. </w:t>
      </w:r>
    </w:p>
    <w:p w:rsidR="00463F78" w:rsidRPr="00646122" w:rsidRDefault="00463F78" w:rsidP="00801600">
      <w:pPr>
        <w:pStyle w:val="aa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Регулярный контроль выполнения намеченных мероприятий</w:t>
      </w:r>
      <w:r w:rsidR="00C706D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проведение обобщенного анализа полученных данных позвол</w:t>
      </w:r>
      <w:r w:rsidR="00C706D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т, в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необходимости, своевременно корректировать Программу.</w:t>
      </w:r>
    </w:p>
    <w:p w:rsidR="00C706D9" w:rsidRPr="00646122" w:rsidRDefault="00C706D9" w:rsidP="00801600">
      <w:pPr>
        <w:pStyle w:val="aa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Регулярная и открытая публикация данных о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выполнении мероприятий Программы и выполнении участниками Программы взятых на</w:t>
      </w:r>
      <w:r w:rsidR="0063661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обязательств, обобщение и анализ опыта привлечения внебюджетных и кредитных ресурсов, разработка рекомендаций для участников Программы позволят ограничить административный риск неэффективного управления Программой.</w:t>
      </w:r>
    </w:p>
    <w:p w:rsidR="005F3F66" w:rsidRPr="00646122" w:rsidRDefault="005F3F66" w:rsidP="008016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5F3F66" w:rsidRPr="00646122" w:rsidRDefault="005F3F66" w:rsidP="00646122">
      <w:pPr>
        <w:pStyle w:val="aa"/>
        <w:numPr>
          <w:ilvl w:val="0"/>
          <w:numId w:val="16"/>
        </w:numPr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ПАСПОРТ ПРОГРАММЫ</w:t>
      </w:r>
    </w:p>
    <w:p w:rsidR="005F3F66" w:rsidRPr="00646122" w:rsidRDefault="005F3F66" w:rsidP="00801600">
      <w:pPr>
        <w:pStyle w:val="aa"/>
        <w:numPr>
          <w:ilvl w:val="1"/>
          <w:numId w:val="16"/>
        </w:numPr>
        <w:tabs>
          <w:tab w:val="num" w:pos="1560"/>
        </w:tabs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Наименование Программы</w:t>
      </w:r>
    </w:p>
    <w:p w:rsidR="007A6936" w:rsidRPr="00646122" w:rsidRDefault="0017733D" w:rsidP="00801600">
      <w:pPr>
        <w:pStyle w:val="aa"/>
        <w:tabs>
          <w:tab w:val="left" w:pos="709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«Программа развития вида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7A6936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="007A6936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год</w:t>
      </w:r>
      <w:r w:rsidR="007A6936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E7F61" w:rsidRPr="0017733D" w:rsidRDefault="005F3F66" w:rsidP="00801600">
      <w:pPr>
        <w:pStyle w:val="aa"/>
        <w:numPr>
          <w:ilvl w:val="1"/>
          <w:numId w:val="16"/>
        </w:numPr>
        <w:tabs>
          <w:tab w:val="num" w:pos="1560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D472CA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олное и краткое (при</w:t>
      </w:r>
      <w:r w:rsidR="002C4A19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D472CA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наличии) наименование организации (региональной федерации), утверждающей Программу</w:t>
      </w:r>
      <w:r w:rsidR="00DF368A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DF368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Общественная организация «Региональная спортивная федерация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="00DF368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17733D" w:rsidRP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ОО «РГФ ушу КК»).</w:t>
      </w:r>
    </w:p>
    <w:p w:rsidR="005F3F66" w:rsidRPr="00646122" w:rsidRDefault="005F3F66" w:rsidP="00801600">
      <w:pPr>
        <w:pStyle w:val="aa"/>
        <w:numPr>
          <w:ilvl w:val="1"/>
          <w:numId w:val="16"/>
        </w:numPr>
        <w:tabs>
          <w:tab w:val="num" w:pos="1560"/>
        </w:tabs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утверждения Программы</w:t>
      </w:r>
    </w:p>
    <w:p w:rsidR="004873D8" w:rsidRPr="00646122" w:rsidRDefault="00DF368A" w:rsidP="00801600">
      <w:pPr>
        <w:pStyle w:val="aa"/>
        <w:tabs>
          <w:tab w:val="left" w:pos="3402"/>
          <w:tab w:val="center" w:pos="3828"/>
          <w:tab w:val="left" w:pos="4111"/>
          <w:tab w:val="center" w:pos="5670"/>
          <w:tab w:val="left" w:pos="6663"/>
          <w:tab w:val="left" w:pos="7513"/>
          <w:tab w:val="left" w:pos="7797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Утверждение Проекта: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3D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3D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4873D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</w:p>
    <w:p w:rsidR="00DE7F61" w:rsidRPr="00646122" w:rsidRDefault="00F04FF2" w:rsidP="00801600">
      <w:pPr>
        <w:pStyle w:val="aa"/>
        <w:tabs>
          <w:tab w:val="left" w:pos="3402"/>
          <w:tab w:val="center" w:pos="3828"/>
          <w:tab w:val="left" w:pos="4111"/>
          <w:tab w:val="center" w:pos="5670"/>
          <w:tab w:val="left" w:pos="6663"/>
          <w:tab w:val="left" w:pos="7513"/>
          <w:tab w:val="left" w:pos="7797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Утверждение Программы: </w:t>
      </w:r>
      <w:r w:rsidR="00DE7F6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="00DE7F6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DE7F6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DE7F6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7F6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5F3F66" w:rsidRPr="00646122" w:rsidRDefault="005F3F66" w:rsidP="00801600">
      <w:pPr>
        <w:pStyle w:val="aa"/>
        <w:numPr>
          <w:ilvl w:val="1"/>
          <w:numId w:val="16"/>
        </w:numPr>
        <w:tabs>
          <w:tab w:val="num" w:pos="1560"/>
        </w:tabs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Используемые сокращения и </w:t>
      </w:r>
      <w:r w:rsidR="000F6819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условные обозначения</w:t>
      </w:r>
    </w:p>
    <w:p w:rsidR="00EA5D61" w:rsidRPr="00646122" w:rsidRDefault="000F6819" w:rsidP="00801600">
      <w:pPr>
        <w:pStyle w:val="aa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тексте Программы используются следующие сокращения и условные обозначения:</w:t>
      </w:r>
    </w:p>
    <w:p w:rsidR="000F6819" w:rsidRPr="00646122" w:rsidRDefault="000F6819" w:rsidP="00801600">
      <w:pPr>
        <w:pStyle w:val="aa"/>
        <w:numPr>
          <w:ilvl w:val="2"/>
          <w:numId w:val="16"/>
        </w:numPr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Сокращения</w:t>
      </w:r>
    </w:p>
    <w:p w:rsidR="00C67B2F" w:rsidRPr="00646122" w:rsidRDefault="00045957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C67B2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647E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C67B2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ФКиС</w:t>
      </w:r>
      <w:proofErr w:type="spellEnd"/>
      <w:r w:rsidR="00647E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67B2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МО — орган</w:t>
      </w:r>
      <w:r w:rsidR="00647E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7B2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физической культурой </w:t>
      </w:r>
      <w:r w:rsidR="008C5F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67B2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спортом муниципальных образований;</w:t>
      </w:r>
    </w:p>
    <w:p w:rsidR="000F6819" w:rsidRPr="00646122" w:rsidRDefault="00C67B2F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КМС, </w:t>
      </w:r>
      <w:r w:rsidR="000459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МСМК, СВК</w:t>
      </w:r>
      <w:r w:rsidR="000459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индикаторы спортивных достижений, утверждённые Мин</w:t>
      </w:r>
      <w:r w:rsidR="00647E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истерством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647E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647E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: разряд «Кандидат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мастера спорта», спортивные звания «Мастер спорта России», «Мастер спорта</w:t>
      </w:r>
      <w:r w:rsidR="00363CDC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международного класса»,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судейская категория «Судья всероссийской категории» (соответственно)</w:t>
      </w:r>
      <w:r w:rsidR="000459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7B2F" w:rsidRPr="00646122" w:rsidRDefault="00C67B2F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сп.р</w:t>
      </w:r>
      <w:proofErr w:type="spell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. — спортивный разряд</w:t>
      </w:r>
      <w:r w:rsidR="00962FA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62FA3" w:rsidRPr="00646122" w:rsidRDefault="00647E09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КПм</w:t>
      </w:r>
      <w:proofErr w:type="spell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Календарный план </w:t>
      </w:r>
      <w:r w:rsidR="00962FA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спортивных </w:t>
      </w:r>
      <w:r w:rsidR="00F92F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физкультурно-массовых</w:t>
      </w:r>
      <w:r w:rsidR="00962FA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среди населения, соответствующего уровня</w:t>
      </w:r>
      <w:r w:rsidR="00EA5D6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5D61" w:rsidRPr="00646122" w:rsidRDefault="00EA5D61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КПс</w:t>
      </w:r>
      <w:proofErr w:type="spell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Календарный план соревнований, проводимых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утверждёнными правилами соответствующего вида спорта и иными нормативно-правовыми актами, регулирующими соревновательную деятельность;</w:t>
      </w:r>
    </w:p>
    <w:p w:rsidR="00F04FF2" w:rsidRPr="00646122" w:rsidRDefault="00F04FF2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ФУР – Федерация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6C636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России;</w:t>
      </w:r>
    </w:p>
    <w:p w:rsidR="006C6368" w:rsidRPr="00646122" w:rsidRDefault="006C6368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ЧР, </w:t>
      </w:r>
      <w:proofErr w:type="gram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ВС, МС – Чемпионат России, Первенство России, Всероссийские соревнования, международные соревнования. </w:t>
      </w:r>
    </w:p>
    <w:p w:rsidR="000F6819" w:rsidRPr="00646122" w:rsidRDefault="000F6819" w:rsidP="00801600">
      <w:pPr>
        <w:pStyle w:val="aa"/>
        <w:numPr>
          <w:ilvl w:val="2"/>
          <w:numId w:val="16"/>
        </w:numPr>
        <w:tabs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Условные обозначения</w:t>
      </w:r>
    </w:p>
    <w:p w:rsidR="000F6819" w:rsidRPr="0017733D" w:rsidRDefault="000F6819" w:rsidP="0017733D">
      <w:pPr>
        <w:pStyle w:val="aa"/>
        <w:tabs>
          <w:tab w:val="left" w:pos="4536"/>
          <w:tab w:val="left" w:pos="935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вид спорта — вид спорта</w:t>
      </w:r>
      <w:r w:rsidR="00E75DC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E75DC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1773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включённый</w:t>
      </w:r>
      <w:r w:rsid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="00646122" w:rsidRPr="00B7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 </w:t>
      </w:r>
      <w:r w:rsidR="006C6368" w:rsidRPr="00B7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второй</w:t>
      </w:r>
      <w:r w:rsidR="006C636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4CD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F3B3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сероссийского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F3B3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еестра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F3B3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идов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F3B3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A545F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развиваемый настоящей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Программой;</w:t>
      </w:r>
    </w:p>
    <w:p w:rsidR="00282F06" w:rsidRPr="00646122" w:rsidRDefault="00A545F8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282F06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федерация — общественная организация, получившая государственную аккредитацию и наделённая статусом общероссийской спортивной федерации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2F06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 виду спорта;</w:t>
      </w:r>
    </w:p>
    <w:p w:rsidR="00A545F8" w:rsidRPr="00646122" w:rsidRDefault="00282F06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</w:t>
      </w:r>
      <w:r w:rsidR="00A545F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региональная федерация — общественная организация или региональное отделение общероссийской спортивной федерации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45F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 виду спор</w:t>
      </w:r>
      <w:r w:rsidR="00DA1F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545F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а, получившая государственную аккредитацию и наделённая статусом региональная спортивная федерация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45F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соответствующему виду спорта;</w:t>
      </w:r>
    </w:p>
    <w:p w:rsidR="00463F78" w:rsidRPr="00646122" w:rsidRDefault="00045957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545F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91D3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официальные спортивные мероприятия — спортивные </w:t>
      </w:r>
      <w:r w:rsidR="00F92F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</w:t>
      </w:r>
      <w:r w:rsidR="00391D3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физкультурно-массовые мероприятия среди населения, включённые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391D3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КПм</w:t>
      </w:r>
      <w:proofErr w:type="spellEnd"/>
      <w:r w:rsidR="00391D3F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соответствующего уровня (международный, всероссийский, региональный, муниципальный)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391D3F" w:rsidRPr="00646122" w:rsidRDefault="00391D3F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официальные спортивные соревнования — спортивные соревнования, включённые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КПс</w:t>
      </w:r>
      <w:proofErr w:type="spellEnd"/>
      <w:r w:rsid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 уровня (</w:t>
      </w:r>
      <w:proofErr w:type="gram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</w:t>
      </w:r>
      <w:proofErr w:type="gram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всероссийский, региональный, муниципальный)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F78" w:rsidRPr="00646122" w:rsidRDefault="00391D3F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мероприятия региональной федерации — спортивные, физкультурно-массовые мероприятия и соревнования, проведение которых не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противоречит действующему законодательству и не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включено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КПм</w:t>
      </w:r>
      <w:proofErr w:type="spell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КПс</w:t>
      </w:r>
      <w:proofErr w:type="spell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но включённое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план региональной федерации или всероссийской федерации или иного ведомства (при непосредственном участии региональной федерации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такого мероприятия или соревнования)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3CDC" w:rsidRPr="00646122" w:rsidRDefault="00363CDC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F66" w:rsidRPr="00646122" w:rsidRDefault="005F3F66" w:rsidP="00801600">
      <w:pPr>
        <w:pStyle w:val="aa"/>
        <w:numPr>
          <w:ilvl w:val="1"/>
          <w:numId w:val="16"/>
        </w:numPr>
        <w:tabs>
          <w:tab w:val="num" w:pos="1560"/>
        </w:tabs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Программы</w:t>
      </w:r>
    </w:p>
    <w:p w:rsidR="00DE7F61" w:rsidRPr="00646122" w:rsidRDefault="00B21E4D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увеличение числа занимающихся видом спорта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занимающихся в</w:t>
      </w:r>
      <w:r w:rsidR="002160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физкультурно-спортивных учреждениях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391D3F" w:rsidRPr="00646122" w:rsidRDefault="00BF26FB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увеличение количества призовых мест на </w:t>
      </w:r>
      <w:r w:rsidR="001D1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межрегиональных,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всероссийских и международных соревнованиях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1D3F" w:rsidRPr="00646122" w:rsidRDefault="00391D3F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создание условий, обеспечивающих возможность эффективного развития вида спорта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всех слоев населения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1D3F" w:rsidRPr="00646122" w:rsidRDefault="0021603D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утверждение принципов честной игры, отказа от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допинговых средств и методов, отказа от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 форм дискриминации и насилия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спорте;</w:t>
      </w:r>
    </w:p>
    <w:p w:rsidR="00DE7F61" w:rsidRPr="00646122" w:rsidRDefault="00DE7F61" w:rsidP="00646122">
      <w:pPr>
        <w:pStyle w:val="aa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F66" w:rsidRPr="00646122" w:rsidRDefault="005F3F66" w:rsidP="00646122">
      <w:pPr>
        <w:pStyle w:val="aa"/>
        <w:numPr>
          <w:ilvl w:val="1"/>
          <w:numId w:val="16"/>
        </w:numPr>
        <w:tabs>
          <w:tab w:val="num" w:pos="1701"/>
        </w:tabs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</w:t>
      </w:r>
    </w:p>
    <w:p w:rsidR="0021603D" w:rsidRPr="00646122" w:rsidRDefault="0021603D" w:rsidP="00801600">
      <w:pPr>
        <w:pStyle w:val="aa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осуществление пропаганды, популяризации и развития массового занятия видом спорта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создание системы информационного обеспечения вида спорта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7F61" w:rsidRPr="00646122" w:rsidRDefault="00BF26FB" w:rsidP="0017733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регулярная подготовка</w:t>
      </w:r>
      <w:r w:rsidR="002160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спортсменов для спортивных сборных команд </w:t>
      </w:r>
      <w:r w:rsidR="0061636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2160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2160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ближайшего резерва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26FB" w:rsidRDefault="00BF26FB" w:rsidP="0017733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ежегодная подготовка</w:t>
      </w:r>
      <w:r w:rsidR="0021603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повышения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тренерско-преподавательского состава;</w:t>
      </w:r>
    </w:p>
    <w:p w:rsidR="0021603D" w:rsidRPr="00646122" w:rsidRDefault="0021603D" w:rsidP="0017733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противодействие использованию допинговых средств и методов, 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проявлениям любых форм дискриминации и насилия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спорте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603D" w:rsidRPr="00646122" w:rsidRDefault="0021603D" w:rsidP="0017733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- достиж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более высоких результатов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выступления спортивных сборных команд </w:t>
      </w:r>
      <w:r w:rsidR="003C036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всероссийских и межрегиональных соревнованиях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603D" w:rsidRPr="00646122" w:rsidRDefault="0021603D" w:rsidP="0017733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организация и проведение региональных и межмуниципальных, соревнований, физкультурных мероприятий, включая </w:t>
      </w:r>
      <w:proofErr w:type="spellStart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внесоревновательные</w:t>
      </w:r>
      <w:proofErr w:type="spellEnd"/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направленных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поддержку и популяризацию вида спорта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7F61" w:rsidRPr="00646122" w:rsidRDefault="00DE7F61" w:rsidP="00646122">
      <w:pPr>
        <w:pStyle w:val="aa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3F66" w:rsidRPr="00646122" w:rsidRDefault="005F3F66" w:rsidP="00646122">
      <w:pPr>
        <w:pStyle w:val="aa"/>
        <w:numPr>
          <w:ilvl w:val="1"/>
          <w:numId w:val="16"/>
        </w:numPr>
        <w:tabs>
          <w:tab w:val="num" w:pos="1701"/>
        </w:tabs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Целевые индикаторы и показатели Программы</w:t>
      </w:r>
    </w:p>
    <w:p w:rsidR="000F6819" w:rsidRPr="00646122" w:rsidRDefault="00A14FCB" w:rsidP="00801600">
      <w:pPr>
        <w:pStyle w:val="aa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целей и решения задач Программы региональной федерацией выделяются следующие группы целевых индикаторов и показателей, от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ражающих развитие вида спорта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F2E64" w:rsidRPr="00646122" w:rsidRDefault="002F2E64" w:rsidP="00646122">
      <w:pPr>
        <w:pStyle w:val="aa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3DDF" w:rsidRPr="00646122" w:rsidRDefault="00BB3DDF" w:rsidP="00646122">
      <w:pPr>
        <w:pStyle w:val="aa"/>
        <w:numPr>
          <w:ilvl w:val="2"/>
          <w:numId w:val="16"/>
        </w:numPr>
        <w:tabs>
          <w:tab w:val="left" w:pos="1701"/>
        </w:tabs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Целевые показатели реализации Программы:</w:t>
      </w:r>
    </w:p>
    <w:p w:rsidR="00BB3DDF" w:rsidRPr="00646122" w:rsidRDefault="00BB3DDF" w:rsidP="00801600">
      <w:pPr>
        <w:pStyle w:val="aa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Количество медалей, завоёванных спортсменами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 международных, всероссийских и межрегиональных соревнования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виду спорта, включённых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065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диный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065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алендарный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065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DDF" w:rsidRPr="00646122" w:rsidRDefault="00BB3DDF" w:rsidP="00801600">
      <w:pPr>
        <w:pStyle w:val="aa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Количество спортсменов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принимающих участие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официальных международных, всероссийских </w:t>
      </w:r>
      <w:r w:rsidR="00CD09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 межрегиональных соревнования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виду </w:t>
      </w:r>
      <w:r w:rsidR="00DC064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 включённых в Е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</w:t>
      </w:r>
      <w:r w:rsidR="00DC0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0642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="00DC0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</w:t>
      </w:r>
      <w:r w:rsidR="00D24B6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DDF" w:rsidRPr="00646122" w:rsidRDefault="00BB3DDF" w:rsidP="00801600">
      <w:pPr>
        <w:pStyle w:val="aa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Количество человек, занимающихся видом спорта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DDF" w:rsidRPr="00646122" w:rsidRDefault="00BB3DDF" w:rsidP="00801600">
      <w:pPr>
        <w:pStyle w:val="aa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Количество спортсменов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входящих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сборной России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виду спорта;</w:t>
      </w:r>
    </w:p>
    <w:p w:rsidR="00BB3DDF" w:rsidRPr="00646122" w:rsidRDefault="00BB3DDF" w:rsidP="00801600">
      <w:pPr>
        <w:pStyle w:val="aa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Количество спортсменов, принимающих участие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виду спорта, включённых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D0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календарный план официальных физкультурных мероприятий и спортивных мероприятий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DDF" w:rsidRPr="00646122" w:rsidRDefault="00BB3DDF" w:rsidP="00801600">
      <w:pPr>
        <w:pStyle w:val="aa"/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Количество спортивных судейских категорий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виду спорта, присвоенных спортивным судьям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DDF" w:rsidRPr="00646122" w:rsidRDefault="00BB3DDF" w:rsidP="00C75DE3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Количество спортивных разрядов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виду спорта, присвоенных спортсменам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3DDF" w:rsidRPr="00646122" w:rsidRDefault="00BB3DDF" w:rsidP="00C75DE3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Количество спортивных званий, присвоенных спортсменам </w:t>
      </w:r>
      <w:r w:rsidR="00897A0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разбиением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76E00">
        <w:rPr>
          <w:rFonts w:ascii="Times New Roman" w:eastAsia="Times New Roman" w:hAnsi="Times New Roman" w:cs="Times New Roman"/>
          <w:color w:val="000000"/>
          <w:sz w:val="28"/>
          <w:szCs w:val="28"/>
        </w:rPr>
        <w:t>МС и МСМК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B3DDF" w:rsidRPr="00646122" w:rsidRDefault="00BB3DDF" w:rsidP="00C75DE3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Количество физкультурных и спортивных мероприятий муниципального и краевого уровней, проведённых региональной федерацией;</w:t>
      </w:r>
    </w:p>
    <w:p w:rsidR="00BB3DDF" w:rsidRPr="00646122" w:rsidRDefault="00BB3DDF" w:rsidP="00C75DE3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Количеств</w:t>
      </w:r>
      <w:r w:rsidR="00F76E00">
        <w:rPr>
          <w:rFonts w:ascii="Times New Roman" w:eastAsia="Times New Roman" w:hAnsi="Times New Roman" w:cs="Times New Roman"/>
          <w:color w:val="000000"/>
          <w:sz w:val="28"/>
          <w:szCs w:val="28"/>
        </w:rPr>
        <w:t>о членов региональной федерации.</w:t>
      </w:r>
    </w:p>
    <w:p w:rsidR="00BB3DDF" w:rsidRDefault="00BB3DDF" w:rsidP="00C75DE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 целевых показателей реализации Программы,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сравнении со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значением данных показателей по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состоянию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дату, предшествую</w:t>
      </w:r>
      <w:r w:rsidR="00AF4F2B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щую дате утверждения Программы,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ожидаемые ежегодные значения данных показателей на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 окончания календарного каждого года,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реализации Программы, предоставлены в</w:t>
      </w:r>
      <w:r w:rsidR="002C4A19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Приложении.</w:t>
      </w:r>
    </w:p>
    <w:p w:rsidR="00C75DE3" w:rsidRPr="00646122" w:rsidRDefault="00C75DE3" w:rsidP="00C75DE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4FCB" w:rsidRPr="00646122" w:rsidRDefault="00A14FCB" w:rsidP="00646122">
      <w:pPr>
        <w:pStyle w:val="aa"/>
        <w:numPr>
          <w:ilvl w:val="2"/>
          <w:numId w:val="16"/>
        </w:numPr>
        <w:tabs>
          <w:tab w:val="left" w:pos="1701"/>
        </w:tabs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Целевые индикаторы реализации Программы:</w:t>
      </w:r>
    </w:p>
    <w:p w:rsidR="00A14FCB" w:rsidRPr="007D401C" w:rsidRDefault="00A14FCB" w:rsidP="006206F0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Проведение соревнований по</w:t>
      </w:r>
      <w:r w:rsidR="002C4A19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виду </w:t>
      </w:r>
      <w:r w:rsidR="00C75DE3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 уровня ч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емпионата </w:t>
      </w:r>
      <w:r w:rsidR="00C75DE3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ервенства России на</w:t>
      </w:r>
      <w:r w:rsidR="002C4A19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0D2D0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4FCB" w:rsidRPr="007D401C" w:rsidRDefault="00A14FCB" w:rsidP="006206F0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D401C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судейских семинаров 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спортивных судей всероссийской категории на</w:t>
      </w:r>
      <w:r w:rsidR="002C4A19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0D2D0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4FCB" w:rsidRDefault="00A14FCB" w:rsidP="006206F0">
      <w:pPr>
        <w:pStyle w:val="aa"/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Присвоение почётных спортивных званий и ведомственных наград спортсменам, спортивным судьям и тренерам </w:t>
      </w:r>
      <w:r w:rsidR="000D2D0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2C4A19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членам региональной федерации за</w:t>
      </w:r>
      <w:r w:rsidR="002C4A19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результаты, показанные в</w:t>
      </w:r>
      <w:r w:rsidR="002C4A19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C75DE3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спорта.</w:t>
      </w:r>
    </w:p>
    <w:p w:rsidR="006206F0" w:rsidRPr="006206F0" w:rsidRDefault="006206F0" w:rsidP="006206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 описание мероприятий, направленных на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целевых индикаторов реализации Программы, представлено в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 </w:t>
      </w:r>
      <w:r w:rsidRPr="006206F0">
        <w:t xml:space="preserve"> </w:t>
      </w:r>
      <w:r w:rsidR="00F34CFA">
        <w:br/>
      </w:r>
      <w:r w:rsidRPr="00E333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206F0">
        <w:rPr>
          <w:rFonts w:ascii="Times New Roman" w:hAnsi="Times New Roman" w:cs="Times New Roman"/>
          <w:sz w:val="28"/>
          <w:szCs w:val="28"/>
        </w:rPr>
        <w:t xml:space="preserve"> 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Программы.</w:t>
      </w:r>
    </w:p>
    <w:p w:rsidR="005F3F66" w:rsidRPr="00646122" w:rsidRDefault="005F3F66" w:rsidP="00646122">
      <w:pPr>
        <w:pStyle w:val="aa"/>
        <w:numPr>
          <w:ilvl w:val="1"/>
          <w:numId w:val="16"/>
        </w:numPr>
        <w:tabs>
          <w:tab w:val="num" w:pos="1701"/>
        </w:tabs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</w:t>
      </w:r>
      <w:r w:rsidR="00B21E4D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этапы </w:t>
      </w: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 Программы</w:t>
      </w:r>
    </w:p>
    <w:p w:rsidR="00B21E4D" w:rsidRPr="00646122" w:rsidRDefault="00B21E4D" w:rsidP="00801600">
      <w:pPr>
        <w:pStyle w:val="aa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разработана на</w:t>
      </w:r>
      <w:r w:rsidR="00B06740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четырёхлетний период.</w:t>
      </w:r>
    </w:p>
    <w:p w:rsidR="00E75DC4" w:rsidRPr="00646122" w:rsidRDefault="00C75DE3" w:rsidP="00801600">
      <w:pPr>
        <w:pStyle w:val="aa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20E6B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еализация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предполагает разделения на </w:t>
      </w:r>
      <w:r w:rsidR="00E75DC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</w:t>
      </w:r>
      <w:r w:rsidR="00420E6B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67A2" w:rsidRPr="00646122" w:rsidRDefault="001467A2" w:rsidP="00646122">
      <w:pPr>
        <w:pStyle w:val="aa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0E6B" w:rsidRDefault="00420E6B" w:rsidP="00801600">
      <w:pPr>
        <w:pStyle w:val="aa"/>
        <w:numPr>
          <w:ilvl w:val="0"/>
          <w:numId w:val="16"/>
        </w:numPr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Ref477774105"/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СОСТОЯНИЯ И ПЕРСПЕКТИВЫ РАЗВИТИЯ ВИДА СПОРТА В</w:t>
      </w: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bookmarkEnd w:id="0"/>
      <w:r w:rsidR="000D2D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РЕСПУБЛИКЕ ДАГЕСТАН</w:t>
      </w:r>
    </w:p>
    <w:p w:rsidR="002E740A" w:rsidRDefault="002E740A" w:rsidP="002E740A">
      <w:pPr>
        <w:pStyle w:val="aa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Ref477774535"/>
    </w:p>
    <w:p w:rsidR="00420E6B" w:rsidRPr="00646122" w:rsidRDefault="00420E6B" w:rsidP="00646122">
      <w:pPr>
        <w:pStyle w:val="aa"/>
        <w:numPr>
          <w:ilvl w:val="1"/>
          <w:numId w:val="16"/>
        </w:numPr>
        <w:tabs>
          <w:tab w:val="num" w:pos="1701"/>
        </w:tabs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состояния развития вида спорта в</w:t>
      </w: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течение двух предыдущих лет.</w:t>
      </w:r>
      <w:bookmarkEnd w:id="1"/>
    </w:p>
    <w:p w:rsidR="00420E6B" w:rsidRPr="00646122" w:rsidRDefault="000D2D07" w:rsidP="001E28CE">
      <w:pPr>
        <w:pStyle w:val="aa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3173D8" w:rsidRPr="00646122" w:rsidRDefault="003173D8" w:rsidP="00801600">
      <w:pPr>
        <w:pStyle w:val="aa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AFC" w:rsidRPr="00646122" w:rsidRDefault="001E28CE" w:rsidP="00801600">
      <w:pPr>
        <w:pStyle w:val="aa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Ref47777454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3.2. </w:t>
      </w:r>
      <w:r w:rsidR="00030AFC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проблем развития вида спорта и анализ причин их</w:t>
      </w:r>
      <w:r w:rsidR="00B06740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="00030AFC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возникновения</w:t>
      </w:r>
      <w:bookmarkEnd w:id="2"/>
    </w:p>
    <w:p w:rsidR="006D6C44" w:rsidRPr="00646122" w:rsidRDefault="006D6C44" w:rsidP="00646122">
      <w:pPr>
        <w:pStyle w:val="aa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6C44" w:rsidRPr="00646122" w:rsidRDefault="006D6C44" w:rsidP="001E28CE">
      <w:pPr>
        <w:pStyle w:val="aa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выделить следующий ряд проблем, вл</w:t>
      </w:r>
      <w:r w:rsidR="001E2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ияющих негативно на развитие </w:t>
      </w:r>
      <w:r w:rsidR="000D2D0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крае:</w:t>
      </w:r>
    </w:p>
    <w:p w:rsidR="006D6C44" w:rsidRPr="00646122" w:rsidRDefault="00420F3E" w:rsidP="001E28CE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B912D6" w:rsidRPr="00646122" w:rsidRDefault="00420F3E" w:rsidP="001E28CE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="00B912D6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4AEF" w:rsidRPr="00646122" w:rsidRDefault="00420F3E" w:rsidP="001E28CE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8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6C44" w:rsidRDefault="006D6C44" w:rsidP="001E28CE">
      <w:pPr>
        <w:pStyle w:val="aa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8CE" w:rsidRPr="00646122" w:rsidRDefault="001E28CE" w:rsidP="001E28CE">
      <w:pPr>
        <w:pStyle w:val="aa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4DB" w:rsidRPr="001E28CE" w:rsidRDefault="001E28CE" w:rsidP="001E28CE">
      <w:pPr>
        <w:tabs>
          <w:tab w:val="num" w:pos="1701"/>
        </w:tabs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r w:rsidR="00030AFC" w:rsidRPr="001E28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Обоснование </w:t>
      </w:r>
      <w:proofErr w:type="gramStart"/>
      <w:r w:rsidR="00030AFC" w:rsidRPr="001E28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необходимости решения проблем развития вида</w:t>
      </w:r>
      <w:proofErr w:type="gramEnd"/>
      <w:r w:rsidR="00030AFC" w:rsidRPr="001E28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спорта, анализ различных вариантов их</w:t>
      </w:r>
      <w:r w:rsidR="00B06740" w:rsidRPr="001E2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="00030AFC" w:rsidRPr="001E28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решения с</w:t>
      </w:r>
      <w:r w:rsidR="00B06740" w:rsidRPr="001E2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="003A10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указанием возможных рисков</w:t>
      </w:r>
    </w:p>
    <w:p w:rsidR="00F9041C" w:rsidRPr="00646122" w:rsidRDefault="00F9041C" w:rsidP="008976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устранения вышеуказанных негативных оценок планируется ряд мероприятий: </w:t>
      </w:r>
    </w:p>
    <w:p w:rsidR="00EF7928" w:rsidRPr="00646122" w:rsidRDefault="003A10E3" w:rsidP="008976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="00F9041C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привлечения тренеров, инструкторов планируетс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работа со студентами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давнейшем</w:t>
      </w:r>
      <w:proofErr w:type="gramEnd"/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университета</w:t>
      </w:r>
      <w:r w:rsidR="00DA1F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бы они могли на местах продолжить работу. </w:t>
      </w:r>
      <w:r w:rsidR="00B224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налаживание взаимодействие </w:t>
      </w:r>
      <w:r w:rsidR="002F73C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 организациями,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курирующими спорт на местах, руководителями спортивных клубов для дальнейшего трудоустройства и создания условий для тренировок. </w:t>
      </w:r>
    </w:p>
    <w:p w:rsidR="00BD700D" w:rsidRPr="00646122" w:rsidRDefault="003A10E3" w:rsidP="008976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="00B224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ля увеличения количест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тренировочных баз, планируется </w:t>
      </w:r>
      <w:r w:rsidR="002F73C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 отделений</w:t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ушу в спортивных школах, создание спортивных клубов </w:t>
      </w:r>
      <w:r w:rsidR="0005278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F792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 возможностью арендовать площади для тренировок.</w:t>
      </w:r>
    </w:p>
    <w:p w:rsidR="00897658" w:rsidRDefault="003A10E3" w:rsidP="00897658">
      <w:pPr>
        <w:spacing w:after="0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ля улучшения финансирования планируется привлечение спонсоров, общественных органи</w:t>
      </w:r>
      <w:r w:rsidR="00897658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заций. В связи с этим планируется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освещать проводимые мероприятия в СМИ, привлекать административные ресурсы.</w:t>
      </w:r>
    </w:p>
    <w:p w:rsidR="00897658" w:rsidRDefault="00897658" w:rsidP="00897658">
      <w:pPr>
        <w:spacing w:after="0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4DB" w:rsidRPr="00646122" w:rsidRDefault="008A54DB" w:rsidP="009022A4">
      <w:pPr>
        <w:pStyle w:val="aa"/>
        <w:numPr>
          <w:ilvl w:val="0"/>
          <w:numId w:val="16"/>
        </w:numPr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ПРОГРАММЫ, ЦЕЛЕВЫЕ ПОКАЗАТЕЛИ И ИНДИКАТОРЫ ДЕЯТЕЛЬНОСТИ РЕГИОНАЛЬНОЙ ФЕДЕРАЦИИ ПО</w:t>
      </w:r>
      <w:r w:rsidR="00B06740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РАЗВИТИЮ ВИДА СПОРТА В</w:t>
      </w:r>
      <w:r w:rsidR="00B06740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420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РЕСПУБЛИКЕ ДАГЕСТАН</w:t>
      </w:r>
    </w:p>
    <w:p w:rsidR="00260445" w:rsidRPr="00646122" w:rsidRDefault="00260445" w:rsidP="00646122">
      <w:pPr>
        <w:pStyle w:val="aa"/>
        <w:ind w:left="0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700D" w:rsidRPr="00646122" w:rsidRDefault="00712421" w:rsidP="002E740A">
      <w:pPr>
        <w:pStyle w:val="aa"/>
        <w:numPr>
          <w:ilvl w:val="1"/>
          <w:numId w:val="16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B06740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BD700D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№1. </w:t>
      </w:r>
      <w:proofErr w:type="gramStart"/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величение числа занимающихся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>, в том числе занимающихся в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 физкультурно-спортивных 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учреждениях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A3B4E" w:rsidRPr="00646122" w:rsidRDefault="00712421" w:rsidP="002E740A">
      <w:pPr>
        <w:shd w:val="clear" w:color="auto" w:fill="FFFFFF" w:themeFill="background1"/>
        <w:spacing w:after="0"/>
        <w:ind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исполнения данной цели необходимо осуществление задач:</w:t>
      </w:r>
    </w:p>
    <w:p w:rsidR="002E740A" w:rsidRDefault="00AF4F2B" w:rsidP="002E740A">
      <w:pPr>
        <w:pStyle w:val="aa"/>
        <w:shd w:val="clear" w:color="auto" w:fill="FFFFFF" w:themeFill="background1"/>
        <w:spacing w:after="0"/>
        <w:ind w:left="0" w:firstLine="2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существление пропаганды, популяризации 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массового занятия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="00260445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740A" w:rsidRDefault="00AF4F2B" w:rsidP="002E740A">
      <w:pPr>
        <w:pStyle w:val="aa"/>
        <w:shd w:val="clear" w:color="auto" w:fill="FFFFFF" w:themeFill="background1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700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оздание системы информационного обеспечения вида </w:t>
      </w:r>
      <w:r w:rsidR="00BC650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спорта;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182A" w:rsidRPr="00646122" w:rsidRDefault="00BD700D" w:rsidP="002E740A">
      <w:pPr>
        <w:pStyle w:val="aa"/>
        <w:shd w:val="clear" w:color="auto" w:fill="FFFFFF" w:themeFill="background1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региональных и межмуниципальных, соревнований, физкультурных мероприятий, включая </w:t>
      </w:r>
      <w:proofErr w:type="spellStart"/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внесоревновательные</w:t>
      </w:r>
      <w:proofErr w:type="spellEnd"/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направленных на поддержку и популяризацию вида спорта</w:t>
      </w:r>
      <w:r w:rsidR="00260445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1D3" w:rsidRPr="00646122" w:rsidRDefault="00712421" w:rsidP="002E740A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«цели» </w:t>
      </w:r>
      <w:r w:rsidR="00260445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отображается в</w:t>
      </w:r>
      <w:r w:rsidR="00B0674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показателях:</w:t>
      </w:r>
    </w:p>
    <w:p w:rsidR="002E740A" w:rsidRDefault="00712421" w:rsidP="002E740A">
      <w:pPr>
        <w:pStyle w:val="aa"/>
        <w:shd w:val="clear" w:color="auto" w:fill="FFFFFF" w:themeFill="background1"/>
        <w:tabs>
          <w:tab w:val="left" w:pos="1276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D24E5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человек, занимающихся видом спорта в 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E740A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740A" w:rsidRDefault="00712421" w:rsidP="002E740A">
      <w:pPr>
        <w:pStyle w:val="aa"/>
        <w:shd w:val="clear" w:color="auto" w:fill="FFFFFF" w:themeFill="background1"/>
        <w:tabs>
          <w:tab w:val="left" w:pos="1276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спортсменов, принимающих участие в соревнованиях по виду спорта, включённых в </w:t>
      </w:r>
      <w:proofErr w:type="spellStart"/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КПс</w:t>
      </w:r>
      <w:proofErr w:type="spellEnd"/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F05BA4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2FC3" w:rsidRPr="00646122" w:rsidRDefault="00712421" w:rsidP="002E740A">
      <w:pPr>
        <w:pStyle w:val="aa"/>
        <w:shd w:val="clear" w:color="auto" w:fill="FFFFFF" w:themeFill="background1"/>
        <w:tabs>
          <w:tab w:val="left" w:pos="1276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C5F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60445" w:rsidRPr="008C5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6631" w:rsidRPr="008C5FE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членов региональной федерации.</w:t>
      </w:r>
    </w:p>
    <w:p w:rsidR="005F31D3" w:rsidRPr="00646122" w:rsidRDefault="00712421" w:rsidP="002E740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0674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решения связанных с</w:t>
      </w:r>
      <w:r w:rsidR="00B0674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целью задач и исполнения запланированных индикаторов и значений показателей предполагается осуществление следующих мероприятий:</w:t>
      </w:r>
    </w:p>
    <w:p w:rsidR="002E740A" w:rsidRDefault="00712421" w:rsidP="002E740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1E2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E50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 w:rsidR="00C2663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е соревнований включенных в ЕКП края.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740A" w:rsidRDefault="001E28CE" w:rsidP="002E740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C2663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Освещение мероприятий в различных СМИ, привлечени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телевидения на соревнования; </w:t>
      </w:r>
    </w:p>
    <w:p w:rsidR="002E740A" w:rsidRDefault="001E28CE" w:rsidP="002E740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C26631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показательных выступлений, дней открытых дверей в спортивн</w:t>
      </w:r>
      <w:r w:rsidR="002E7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школах, клубах; </w:t>
      </w:r>
    </w:p>
    <w:p w:rsidR="00712421" w:rsidRDefault="00032FC3" w:rsidP="00EC0FA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Проведение учебно-тренировочных сборов. </w:t>
      </w:r>
    </w:p>
    <w:p w:rsidR="00EC0FAE" w:rsidRPr="00646122" w:rsidRDefault="00EC0FAE" w:rsidP="00EC0FA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CFA" w:rsidRDefault="00712421" w:rsidP="00F34CFA">
      <w:pPr>
        <w:pStyle w:val="aa"/>
        <w:numPr>
          <w:ilvl w:val="1"/>
          <w:numId w:val="16"/>
        </w:numPr>
        <w:shd w:val="clear" w:color="auto" w:fill="FFFFFF" w:themeFill="background1"/>
        <w:tabs>
          <w:tab w:val="num" w:pos="1701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№</w:t>
      </w:r>
      <w:r w:rsidR="00AF4F2B" w:rsidRPr="00BF2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D24E50" w:rsidRPr="00BF2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24E50" w:rsidRP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26FB" w:rsidRP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</w:t>
      </w:r>
      <w:r w:rsid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количества призовых мест на межрегиональных, </w:t>
      </w:r>
      <w:r w:rsidR="00BF26FB" w:rsidRP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всероссийских и международных соревнованиях</w:t>
      </w:r>
      <w:r w:rsid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182A" w:rsidRPr="00BF26FB" w:rsidRDefault="00FB182A" w:rsidP="00F34CFA">
      <w:pPr>
        <w:pStyle w:val="aa"/>
        <w:shd w:val="clear" w:color="auto" w:fill="FFFFFF" w:themeFill="background1"/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исполнения данной цели необходимо осуществление задач:</w:t>
      </w:r>
    </w:p>
    <w:p w:rsidR="00BF26FB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Регулярная подготовка</w:t>
      </w:r>
      <w:r w:rsidR="00032FC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спортсменов для спортивных сборных команд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="00420F3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её ближайшего резерва</w:t>
      </w:r>
      <w:r w:rsid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F26FB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Ежегодная подготовка</w:t>
      </w:r>
      <w:r w:rsidR="00032FC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повышения квалификации </w:t>
      </w:r>
      <w:r w:rsidR="00BF2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тренерско-преподавательских кадров; </w:t>
      </w:r>
    </w:p>
    <w:p w:rsidR="00032FC3" w:rsidRPr="00646122" w:rsidRDefault="00032FC3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</w:t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Достижение более высоких результатов выступления спортивных сборных команд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420F3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на всероссийских и межрегиональных соревнован</w:t>
      </w:r>
      <w:r w:rsidR="00EC0FAE">
        <w:rPr>
          <w:rFonts w:ascii="Times New Roman" w:eastAsia="Times New Roman" w:hAnsi="Times New Roman" w:cs="Times New Roman"/>
          <w:color w:val="000000"/>
          <w:sz w:val="28"/>
          <w:szCs w:val="28"/>
        </w:rPr>
        <w:t>иях.</w:t>
      </w:r>
    </w:p>
    <w:p w:rsidR="00FB182A" w:rsidRPr="00646122" w:rsidRDefault="00FB182A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«цели» </w:t>
      </w:r>
      <w:r w:rsidR="00BE7BCB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отображается в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следующих показателях:</w:t>
      </w:r>
    </w:p>
    <w:p w:rsidR="00EC0FAE" w:rsidRDefault="00EC0FAE" w:rsidP="00EC0FA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DA2F82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медалей, завоёванных спортсменами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2F82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 официальных международных, всероссийских и межрегиональных </w:t>
      </w:r>
      <w:r w:rsidR="006A0C57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2F82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 по виду спорта, включённых в</w:t>
      </w:r>
      <w:r w:rsidR="00F34CFA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ЕКП </w:t>
      </w:r>
      <w:proofErr w:type="spellStart"/>
      <w:r w:rsidR="00F34CFA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="00F34CFA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</w:t>
      </w:r>
      <w:r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34CFA" w:rsidRDefault="00EC0FAE" w:rsidP="00F34CF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спортсменов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принимающих участие на официальных международных, всероссийских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 межрегиональных соревнованиях по виду спорта, включё</w:t>
      </w:r>
      <w:r w:rsid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в </w:t>
      </w:r>
      <w:r w:rsidR="00F34CFA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ЕКП </w:t>
      </w:r>
      <w:proofErr w:type="spellStart"/>
      <w:r w:rsidR="00F34CFA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="00F34CFA" w:rsidRP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России;</w:t>
      </w:r>
      <w:r w:rsidR="00F34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0FAE" w:rsidRDefault="00EC0FAE" w:rsidP="00EC0FA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спортсменов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DA2F82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входящих в 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сборной России по виду спорта;</w:t>
      </w:r>
    </w:p>
    <w:p w:rsidR="00EC0FAE" w:rsidRDefault="00EC0FAE" w:rsidP="00EC0FA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6A0C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спортивных званий, присвоенных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спортсменам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A2F82" w:rsidRPr="00646122" w:rsidRDefault="006A0C57" w:rsidP="00EC0FAE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C0FA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спортивных судейских категорий по виду спорта, присвоенных спортивным судьям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182A" w:rsidRPr="00646122" w:rsidRDefault="00FB182A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 рамках решения связанных с данной целью задач и исполнения запланированных индикаторов и значений показателей предполагается осуществление следующих мероприятий:</w:t>
      </w:r>
    </w:p>
    <w:p w:rsidR="00EC0FAE" w:rsidRDefault="00FB182A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="006A0C57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соревнований по</w:t>
      </w:r>
      <w:r w:rsidR="006A0C57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EC0FAE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виду спорта уровня ч</w:t>
      </w:r>
      <w:r w:rsidR="006A0C57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емпионата </w:t>
      </w:r>
      <w:r w:rsidR="00EC0FAE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6A0C57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ервенства России на</w:t>
      </w:r>
      <w:r w:rsidR="006A0C57" w:rsidRPr="007D401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0C57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C0FAE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рритории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EC0FAE" w:rsidRPr="007D40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C0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0FAE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6A0C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Проведение судейских семинаров, проводимых всероссийской федерацией для спортивных судей всероссийской категории на</w:t>
      </w:r>
      <w:r w:rsidR="006A0C57" w:rsidRPr="006461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6A0C57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C0FAE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8522F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спортсменов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420F3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соревнованиях в</w:t>
      </w:r>
      <w:r w:rsidR="008522F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и международного уровней; </w:t>
      </w:r>
    </w:p>
    <w:p w:rsidR="00F05BA4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8522F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Проведение учебно-тренировочных сборов для участия спортсменов во всероссийских, международных соревнованиях.</w:t>
      </w:r>
    </w:p>
    <w:p w:rsidR="00B7788B" w:rsidRPr="00646122" w:rsidRDefault="00B7788B" w:rsidP="00EC0FAE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5BA4" w:rsidRPr="00646122" w:rsidRDefault="005C2E93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8522F9" w:rsidRPr="00EC0F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.3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22F9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№3</w:t>
      </w:r>
      <w:r w:rsidR="00F05BA4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C0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F73C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условий, обеспечивающих возможность эффективного развития вида спорта в 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Республике Дагестан</w:t>
      </w:r>
      <w:r w:rsidR="00420F3E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73C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всех слоев населения</w:t>
      </w:r>
      <w:r w:rsidR="00EC0F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73C8" w:rsidRPr="00646122" w:rsidRDefault="002F73C8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исполнения данной цели необходимо осуществление задач:</w:t>
      </w:r>
    </w:p>
    <w:p w:rsidR="002F73C8" w:rsidRPr="00646122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и проведение региональных и межмуниципальных, соревнований, физкультурных мероприятий, включая </w:t>
      </w:r>
      <w:proofErr w:type="spellStart"/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внесоревновательные</w:t>
      </w:r>
      <w:proofErr w:type="spellEnd"/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направленных на поддержку и популяризацию вида спорта;</w:t>
      </w:r>
    </w:p>
    <w:p w:rsidR="002F73C8" w:rsidRPr="00646122" w:rsidRDefault="002F73C8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«цели» отображается в следующих показателях:</w:t>
      </w:r>
    </w:p>
    <w:p w:rsidR="00EC0FAE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членов региональной федерации;</w:t>
      </w:r>
    </w:p>
    <w:p w:rsidR="002F73C8" w:rsidRPr="00646122" w:rsidRDefault="00EC0FAE" w:rsidP="00EC0FAE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спортсменов, принимающих участие в соревнованиях по виду спорта, включённых в </w:t>
      </w:r>
      <w:proofErr w:type="spellStart"/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КПс</w:t>
      </w:r>
      <w:proofErr w:type="spellEnd"/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73C8" w:rsidRPr="00646122" w:rsidRDefault="002F73C8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 рамках решения связанных с данной целью задач и исполнения запланированных индикаторов и значений показателей предполагается осуществление следующих мероприятий:</w:t>
      </w:r>
    </w:p>
    <w:p w:rsidR="00A66754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2F73C8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показательных выступлений, дней открытых двере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спортивных школах, клубах. </w:t>
      </w:r>
    </w:p>
    <w:p w:rsidR="002F73C8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890A1D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соревнований включенных в ЕКП </w:t>
      </w:r>
      <w:r w:rsidR="00420F3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</w:t>
      </w:r>
      <w:r w:rsidR="00B778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2E93" w:rsidRPr="00646122" w:rsidRDefault="005C2E93" w:rsidP="00EC0FAE">
      <w:pPr>
        <w:pStyle w:val="aa"/>
        <w:shd w:val="clear" w:color="auto" w:fill="FFFFFF" w:themeFill="background1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2E93" w:rsidRPr="00646122" w:rsidRDefault="00D3488D" w:rsidP="00A66754">
      <w:pPr>
        <w:pStyle w:val="aa"/>
        <w:shd w:val="clear" w:color="auto" w:fill="FFFFFF" w:themeFill="background1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="00890A1D" w:rsidRPr="00A667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A1D"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№4</w:t>
      </w: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6675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 утверждение принципов честной игры, отказа от использования допинговых средств и методов, отказа от любых форм дискриминации и насилия в спорте;</w:t>
      </w:r>
    </w:p>
    <w:p w:rsidR="005C2E93" w:rsidRPr="00646122" w:rsidRDefault="005C2E93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исполнения данной цели необходимо осуществление задач:</w:t>
      </w:r>
    </w:p>
    <w:p w:rsidR="005C2E93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Противодействие использованию допинговых средств и методов, а также проявлениям любых форм дискриминации и насилия в спорте;</w:t>
      </w:r>
    </w:p>
    <w:p w:rsidR="005C2E93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и проведением соревнований различного уровня;</w:t>
      </w:r>
    </w:p>
    <w:p w:rsidR="005C2E93" w:rsidRPr="00646122" w:rsidRDefault="005C2E93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«цели» отображается в следующих показателях:</w:t>
      </w:r>
    </w:p>
    <w:p w:rsidR="00A66754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замечаний, нареканий со стороны комиссий осуществляющих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к соревнованиям; </w:t>
      </w:r>
    </w:p>
    <w:p w:rsidR="005C2E93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обращений тренеров, представителей команд в апелляционное жюри. </w:t>
      </w:r>
    </w:p>
    <w:p w:rsidR="005C2E93" w:rsidRPr="00646122" w:rsidRDefault="005C2E93" w:rsidP="00A66754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В рамках решения связанных с данной целью задач и исполнения запланированных индикаторов и значений показателей предполагается осуществление следующих мероприятий:</w:t>
      </w:r>
    </w:p>
    <w:p w:rsidR="00A66754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жесткого </w:t>
      </w:r>
      <w:proofErr w:type="gramStart"/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медицинским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уском участников соревнований; </w:t>
      </w:r>
    </w:p>
    <w:p w:rsidR="005C2E93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судейских семинаров, допуск к судейству с категорией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C2E93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после сдачи зачета по знанию правил, </w:t>
      </w:r>
      <w:r w:rsidR="007F09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присутствие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 с разных районов, регионов;</w:t>
      </w:r>
    </w:p>
    <w:p w:rsidR="005C2E93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7F09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жестких мер по отношению к спортсмену, тренеру уличенных в применении допинга, вплоть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дисквалификации;</w:t>
      </w:r>
    </w:p>
    <w:p w:rsidR="005C2E93" w:rsidRPr="00646122" w:rsidRDefault="00A66754" w:rsidP="00A66754">
      <w:pPr>
        <w:pStyle w:val="aa"/>
        <w:shd w:val="clear" w:color="auto" w:fill="FFFFFF" w:themeFill="background1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7F0909" w:rsidRPr="00646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разъяснительных бесед с тренерами, спортсменами. </w:t>
      </w:r>
    </w:p>
    <w:p w:rsidR="005C2E93" w:rsidRPr="00646122" w:rsidRDefault="005C2E93" w:rsidP="00EC0FAE">
      <w:pPr>
        <w:pStyle w:val="aa"/>
        <w:shd w:val="clear" w:color="auto" w:fill="FFFFFF" w:themeFill="background1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54DB" w:rsidRPr="00646122" w:rsidRDefault="008A54DB" w:rsidP="00EC0FA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8A54DB" w:rsidRPr="00801600" w:rsidRDefault="008A54DB" w:rsidP="00B7788B">
      <w:pPr>
        <w:pStyle w:val="aa"/>
        <w:numPr>
          <w:ilvl w:val="0"/>
          <w:numId w:val="16"/>
        </w:numPr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Ref477774062"/>
      <w:r w:rsidRPr="008016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ПЕРЕЧЕНЬ И ОПИСАНИЕ ОСНОВНЫХ </w:t>
      </w:r>
      <w:r w:rsidR="007F0909" w:rsidRPr="008016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ПРОГРАММНЫХ МЕРОПРИЯТИЙ</w:t>
      </w:r>
      <w:bookmarkEnd w:id="4"/>
    </w:p>
    <w:p w:rsidR="005F3F66" w:rsidRPr="00801600" w:rsidRDefault="005F3F66" w:rsidP="00646122">
      <w:pPr>
        <w:pStyle w:val="aa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855" w:type="dxa"/>
        <w:tblLayout w:type="fixed"/>
        <w:tblLook w:val="04A0"/>
      </w:tblPr>
      <w:tblGrid>
        <w:gridCol w:w="667"/>
        <w:gridCol w:w="2418"/>
        <w:gridCol w:w="1276"/>
        <w:gridCol w:w="1701"/>
        <w:gridCol w:w="3793"/>
      </w:tblGrid>
      <w:tr w:rsidR="00B64A1A" w:rsidRPr="00801600" w:rsidTr="00890A1D">
        <w:tc>
          <w:tcPr>
            <w:tcW w:w="667" w:type="dxa"/>
          </w:tcPr>
          <w:p w:rsidR="00B64A1A" w:rsidRPr="00801600" w:rsidRDefault="00B64A1A" w:rsidP="0064612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8" w:type="dxa"/>
          </w:tcPr>
          <w:p w:rsidR="00B64A1A" w:rsidRPr="00801600" w:rsidRDefault="00B64A1A" w:rsidP="0064612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B64A1A" w:rsidRPr="00801600" w:rsidRDefault="00B64A1A" w:rsidP="0064612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701" w:type="dxa"/>
          </w:tcPr>
          <w:p w:rsidR="00B64A1A" w:rsidRPr="00801600" w:rsidRDefault="00B64A1A" w:rsidP="0064612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793" w:type="dxa"/>
          </w:tcPr>
          <w:p w:rsidR="00B64A1A" w:rsidRPr="00801600" w:rsidRDefault="00B64A1A" w:rsidP="0064612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Затрагиваемые цели, задачи, индикаторы и показатели</w:t>
            </w:r>
          </w:p>
        </w:tc>
      </w:tr>
      <w:tr w:rsidR="00B64A1A" w:rsidRPr="00801600" w:rsidTr="00890A1D">
        <w:tc>
          <w:tcPr>
            <w:tcW w:w="667" w:type="dxa"/>
          </w:tcPr>
          <w:p w:rsidR="00B64A1A" w:rsidRPr="00801600" w:rsidRDefault="00B64A1A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B64A1A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судейских семинаров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64A1A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раза в год </w:t>
            </w:r>
          </w:p>
        </w:tc>
        <w:tc>
          <w:tcPr>
            <w:tcW w:w="1701" w:type="dxa"/>
          </w:tcPr>
          <w:p w:rsidR="007F0909" w:rsidRPr="00801600" w:rsidRDefault="007F0909" w:rsidP="00420F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420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Махачкала</w:t>
            </w:r>
          </w:p>
        </w:tc>
        <w:tc>
          <w:tcPr>
            <w:tcW w:w="3793" w:type="dxa"/>
          </w:tcPr>
          <w:p w:rsidR="00B64A1A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уровня подготовки судей. Оценка работы на соревнованиях.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Присвоение категорий судьям.</w:t>
            </w:r>
          </w:p>
        </w:tc>
      </w:tr>
      <w:tr w:rsidR="007F0909" w:rsidRPr="00801600" w:rsidTr="00890A1D">
        <w:tc>
          <w:tcPr>
            <w:tcW w:w="667" w:type="dxa"/>
          </w:tcPr>
          <w:p w:rsidR="007F0909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7F0909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вкл. в ЕКП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F0909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утвержденному Положению</w:t>
            </w:r>
          </w:p>
        </w:tc>
        <w:tc>
          <w:tcPr>
            <w:tcW w:w="1701" w:type="dxa"/>
          </w:tcPr>
          <w:p w:rsidR="007F0909" w:rsidRPr="00801600" w:rsidRDefault="007F0909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3793" w:type="dxa"/>
          </w:tcPr>
          <w:p w:rsidR="007F0909" w:rsidRPr="00801600" w:rsidRDefault="007F0909" w:rsidP="00420F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Популяризация развития </w:t>
            </w:r>
            <w:r w:rsidR="00420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420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реаспублике</w:t>
            </w:r>
            <w:proofErr w:type="spellEnd"/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A09AD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Присвоение спортивных разрядов. Выявление сильнейших спортсменов. Формирование сборной края.</w:t>
            </w:r>
          </w:p>
        </w:tc>
      </w:tr>
      <w:tr w:rsidR="007F0909" w:rsidRPr="00801600" w:rsidTr="00890A1D">
        <w:tc>
          <w:tcPr>
            <w:tcW w:w="667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Всероссийских соревнований включенных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ЕКП </w:t>
            </w:r>
            <w:proofErr w:type="spellStart"/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Минспорта</w:t>
            </w:r>
            <w:proofErr w:type="spellEnd"/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793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Присвоение спортивных разрядов. Отбор спортсменов в сборную России. </w:t>
            </w:r>
          </w:p>
        </w:tc>
      </w:tr>
      <w:tr w:rsidR="007F0909" w:rsidRPr="00801600" w:rsidTr="00890A1D">
        <w:tc>
          <w:tcPr>
            <w:tcW w:w="667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УТС </w:t>
            </w:r>
          </w:p>
        </w:tc>
        <w:tc>
          <w:tcPr>
            <w:tcW w:w="1276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раза в год </w:t>
            </w:r>
          </w:p>
        </w:tc>
        <w:tc>
          <w:tcPr>
            <w:tcW w:w="1701" w:type="dxa"/>
          </w:tcPr>
          <w:p w:rsidR="00DA09AD" w:rsidRDefault="00DA09AD" w:rsidP="00420F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420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Махачкала;</w:t>
            </w:r>
          </w:p>
          <w:p w:rsidR="00420F3E" w:rsidRDefault="00420F3E" w:rsidP="00420F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Избербаш;</w:t>
            </w:r>
          </w:p>
          <w:p w:rsidR="00420F3E" w:rsidRPr="00801600" w:rsidRDefault="00420F3E" w:rsidP="00420F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асавюрт;</w:t>
            </w:r>
          </w:p>
        </w:tc>
        <w:tc>
          <w:tcPr>
            <w:tcW w:w="3793" w:type="dxa"/>
          </w:tcPr>
          <w:p w:rsidR="007F0909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</w:t>
            </w:r>
            <w:r w:rsidR="00A6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 спортсменов для участия во всероссийских и м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еждународных соревнованиях. Обмен опытом. </w:t>
            </w:r>
          </w:p>
        </w:tc>
      </w:tr>
      <w:tr w:rsidR="00DA09AD" w:rsidRPr="00801600" w:rsidTr="00890A1D">
        <w:tc>
          <w:tcPr>
            <w:tcW w:w="667" w:type="dxa"/>
          </w:tcPr>
          <w:p w:rsidR="00DA09AD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DA09AD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мастер-классов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09AD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раза в год </w:t>
            </w:r>
          </w:p>
        </w:tc>
        <w:tc>
          <w:tcPr>
            <w:tcW w:w="1701" w:type="dxa"/>
          </w:tcPr>
          <w:p w:rsidR="00DA09AD" w:rsidRPr="00801600" w:rsidRDefault="00DA09AD" w:rsidP="00B60F2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B60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Махачкала</w:t>
            </w:r>
          </w:p>
          <w:p w:rsidR="00DA09AD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</w:tcPr>
          <w:p w:rsidR="00DA09AD" w:rsidRPr="00801600" w:rsidRDefault="00DA09A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подготовки тренеров. Обмен опытом. Разработка, корректировка  программ.</w:t>
            </w:r>
          </w:p>
        </w:tc>
      </w:tr>
      <w:tr w:rsidR="00890A1D" w:rsidRPr="00801600" w:rsidTr="00890A1D">
        <w:tc>
          <w:tcPr>
            <w:tcW w:w="667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проводимых мероприятий в СМИ, привлечение телевидения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утвержденному Положению</w:t>
            </w:r>
          </w:p>
        </w:tc>
        <w:tc>
          <w:tcPr>
            <w:tcW w:w="1701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3793" w:type="dxa"/>
          </w:tcPr>
          <w:p w:rsidR="00890A1D" w:rsidRPr="00801600" w:rsidRDefault="00C8442B" w:rsidP="00B60F2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Популяризация развития </w:t>
            </w:r>
            <w:r w:rsidR="00B60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B60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890A1D" w:rsidRPr="00801600" w:rsidTr="00890A1D">
        <w:tc>
          <w:tcPr>
            <w:tcW w:w="667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8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семинаров на тем</w:t>
            </w:r>
            <w:r w:rsidR="00C8442B"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допинг в спорте.</w:t>
            </w:r>
          </w:p>
        </w:tc>
        <w:tc>
          <w:tcPr>
            <w:tcW w:w="1276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раза в год </w:t>
            </w:r>
          </w:p>
        </w:tc>
        <w:tc>
          <w:tcPr>
            <w:tcW w:w="1701" w:type="dxa"/>
          </w:tcPr>
          <w:p w:rsidR="00890A1D" w:rsidRPr="00801600" w:rsidRDefault="00890A1D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3793" w:type="dxa"/>
          </w:tcPr>
          <w:p w:rsidR="00890A1D" w:rsidRPr="00801600" w:rsidRDefault="00C8442B" w:rsidP="006461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Противодействие применению допинга в спорте. </w:t>
            </w:r>
          </w:p>
        </w:tc>
      </w:tr>
    </w:tbl>
    <w:p w:rsidR="00712421" w:rsidRPr="00646122" w:rsidRDefault="00712421" w:rsidP="0064612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7BCE" w:rsidRPr="00F17BCE" w:rsidRDefault="00F17BCE" w:rsidP="00C8442B">
      <w:pPr>
        <w:shd w:val="clear" w:color="auto" w:fill="FFFFFF"/>
        <w:tabs>
          <w:tab w:val="right" w:pos="9498"/>
        </w:tabs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17BCE" w:rsidRPr="00F17BCE" w:rsidSect="00D95BA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DAD" w:rsidRDefault="00FB3DAD" w:rsidP="00CD7591">
      <w:pPr>
        <w:spacing w:after="0" w:line="240" w:lineRule="auto"/>
      </w:pPr>
      <w:r>
        <w:separator/>
      </w:r>
    </w:p>
  </w:endnote>
  <w:endnote w:type="continuationSeparator" w:id="0">
    <w:p w:rsidR="00FB3DAD" w:rsidRDefault="00FB3DAD" w:rsidP="00CD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DAD" w:rsidRDefault="00FB3DAD" w:rsidP="00CD7591">
      <w:pPr>
        <w:spacing w:after="0" w:line="240" w:lineRule="auto"/>
      </w:pPr>
      <w:r>
        <w:separator/>
      </w:r>
    </w:p>
  </w:footnote>
  <w:footnote w:type="continuationSeparator" w:id="0">
    <w:p w:rsidR="00FB3DAD" w:rsidRDefault="00FB3DAD" w:rsidP="00CD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1438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20F3E" w:rsidRPr="001D0067" w:rsidRDefault="00420F3E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D0067">
          <w:rPr>
            <w:rFonts w:ascii="Times New Roman" w:hAnsi="Times New Roman" w:cs="Times New Roman"/>
            <w:sz w:val="28"/>
          </w:rPr>
          <w:fldChar w:fldCharType="begin"/>
        </w:r>
        <w:r w:rsidRPr="001D0067">
          <w:rPr>
            <w:rFonts w:ascii="Times New Roman" w:hAnsi="Times New Roman" w:cs="Times New Roman"/>
            <w:sz w:val="28"/>
          </w:rPr>
          <w:instrText>PAGE   \* MERGEFORMAT</w:instrText>
        </w:r>
        <w:r w:rsidRPr="001D0067">
          <w:rPr>
            <w:rFonts w:ascii="Times New Roman" w:hAnsi="Times New Roman" w:cs="Times New Roman"/>
            <w:sz w:val="28"/>
          </w:rPr>
          <w:fldChar w:fldCharType="separate"/>
        </w:r>
        <w:r w:rsidR="00B60F2E">
          <w:rPr>
            <w:rFonts w:ascii="Times New Roman" w:hAnsi="Times New Roman" w:cs="Times New Roman"/>
            <w:noProof/>
            <w:sz w:val="28"/>
          </w:rPr>
          <w:t>2</w:t>
        </w:r>
        <w:r w:rsidRPr="001D006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20F3E" w:rsidRDefault="00420F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703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3F08B0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10583CD0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14500351"/>
    <w:multiLevelType w:val="multilevel"/>
    <w:tmpl w:val="04190023"/>
    <w:styleLink w:val="10"/>
    <w:lvl w:ilvl="0">
      <w:start w:val="1"/>
      <w:numFmt w:val="upperRoman"/>
      <w:lvlText w:val="Статья %1."/>
      <w:lvlJc w:val="left"/>
      <w:pPr>
        <w:ind w:left="0" w:firstLine="0"/>
      </w:pPr>
      <w:rPr>
        <w:sz w:val="32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15AD483F"/>
    <w:multiLevelType w:val="hybridMultilevel"/>
    <w:tmpl w:val="0CFA2B04"/>
    <w:lvl w:ilvl="0" w:tplc="9FCCCAD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C95398"/>
    <w:multiLevelType w:val="multilevel"/>
    <w:tmpl w:val="59904AF0"/>
    <w:lvl w:ilvl="0">
      <w:start w:val="1"/>
      <w:numFmt w:val="upperRoman"/>
      <w:lvlText w:val="%1."/>
      <w:lvlJc w:val="center"/>
      <w:pPr>
        <w:ind w:left="0" w:firstLine="28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7"/>
        </w:tabs>
        <w:ind w:left="137" w:firstLine="2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78" w:firstLine="289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-867" w:firstLine="28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56" w:firstLine="28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445" w:firstLine="289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312" w:firstLine="289"/>
      </w:pPr>
      <w:rPr>
        <w:rFonts w:hint="default"/>
      </w:rPr>
    </w:lvl>
  </w:abstractNum>
  <w:abstractNum w:abstractNumId="6">
    <w:nsid w:val="24BC00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9276F60"/>
    <w:multiLevelType w:val="multilevel"/>
    <w:tmpl w:val="59904AF0"/>
    <w:lvl w:ilvl="0">
      <w:start w:val="1"/>
      <w:numFmt w:val="upperRoman"/>
      <w:lvlText w:val="%1."/>
      <w:lvlJc w:val="center"/>
      <w:pPr>
        <w:ind w:left="0" w:firstLine="28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-289" w:firstLine="2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78" w:firstLine="289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-867" w:firstLine="28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56" w:firstLine="28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445" w:firstLine="289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312" w:firstLine="289"/>
      </w:pPr>
      <w:rPr>
        <w:rFonts w:hint="default"/>
      </w:rPr>
    </w:lvl>
  </w:abstractNum>
  <w:abstractNum w:abstractNumId="8">
    <w:nsid w:val="304D398E"/>
    <w:multiLevelType w:val="multilevel"/>
    <w:tmpl w:val="59904AF0"/>
    <w:lvl w:ilvl="0">
      <w:start w:val="1"/>
      <w:numFmt w:val="upperRoman"/>
      <w:lvlText w:val="%1."/>
      <w:lvlJc w:val="center"/>
      <w:pPr>
        <w:ind w:left="0" w:firstLine="28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-289" w:firstLine="2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78" w:firstLine="289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-867" w:firstLine="28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56" w:firstLine="28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445" w:firstLine="289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312" w:firstLine="289"/>
      </w:pPr>
      <w:rPr>
        <w:rFonts w:hint="default"/>
      </w:rPr>
    </w:lvl>
  </w:abstractNum>
  <w:abstractNum w:abstractNumId="9">
    <w:nsid w:val="39B05517"/>
    <w:multiLevelType w:val="multilevel"/>
    <w:tmpl w:val="59904AF0"/>
    <w:lvl w:ilvl="0">
      <w:start w:val="1"/>
      <w:numFmt w:val="upperRoman"/>
      <w:lvlText w:val="%1."/>
      <w:lvlJc w:val="center"/>
      <w:pPr>
        <w:ind w:left="0" w:firstLine="28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-289" w:firstLine="2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578" w:firstLine="289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-867" w:firstLine="28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56" w:firstLine="28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445" w:firstLine="289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312" w:firstLine="289"/>
      </w:pPr>
      <w:rPr>
        <w:rFonts w:hint="default"/>
      </w:rPr>
    </w:lvl>
  </w:abstractNum>
  <w:abstractNum w:abstractNumId="10">
    <w:nsid w:val="3AB1554E"/>
    <w:multiLevelType w:val="hybridMultilevel"/>
    <w:tmpl w:val="DCCA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A44EC"/>
    <w:multiLevelType w:val="hybridMultilevel"/>
    <w:tmpl w:val="7C6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055B2"/>
    <w:multiLevelType w:val="multilevel"/>
    <w:tmpl w:val="04190023"/>
    <w:numStyleLink w:val="10"/>
  </w:abstractNum>
  <w:abstractNum w:abstractNumId="13">
    <w:nsid w:val="5CE33048"/>
    <w:multiLevelType w:val="hybridMultilevel"/>
    <w:tmpl w:val="ED2C53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C5854"/>
    <w:multiLevelType w:val="hybridMultilevel"/>
    <w:tmpl w:val="3D78AB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63A6300"/>
    <w:multiLevelType w:val="multilevel"/>
    <w:tmpl w:val="ECC83A76"/>
    <w:lvl w:ilvl="0">
      <w:start w:val="1"/>
      <w:numFmt w:val="upperRoman"/>
      <w:lvlText w:val="%1."/>
      <w:lvlJc w:val="center"/>
      <w:pPr>
        <w:ind w:left="-147" w:firstLine="28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4"/>
        </w:tabs>
        <w:ind w:left="704" w:firstLine="289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-578" w:firstLine="289"/>
      </w:pPr>
      <w:rPr>
        <w:rFonts w:hint="default"/>
        <w:b/>
        <w:i w:val="0"/>
      </w:rPr>
    </w:lvl>
    <w:lvl w:ilvl="3">
      <w:start w:val="1"/>
      <w:numFmt w:val="lowerRoman"/>
      <w:lvlText w:val="(%4)"/>
      <w:lvlJc w:val="right"/>
      <w:pPr>
        <w:ind w:left="-867" w:firstLine="28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56" w:firstLine="289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445" w:firstLine="289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312" w:firstLine="289"/>
      </w:pPr>
      <w:rPr>
        <w:rFonts w:hint="default"/>
      </w:rPr>
    </w:lvl>
  </w:abstractNum>
  <w:abstractNum w:abstractNumId="16">
    <w:nsid w:val="7A6B312A"/>
    <w:multiLevelType w:val="hybridMultilevel"/>
    <w:tmpl w:val="54C6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2"/>
  </w:num>
  <w:num w:numId="6">
    <w:abstractNumId w:val="1"/>
  </w:num>
  <w:num w:numId="7">
    <w:abstractNumId w:val="3"/>
  </w:num>
  <w:num w:numId="8">
    <w:abstractNumId w:val="12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16"/>
  </w:num>
  <w:num w:numId="14">
    <w:abstractNumId w:val="5"/>
  </w:num>
  <w:num w:numId="15">
    <w:abstractNumId w:val="8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031C"/>
    <w:rsid w:val="00027692"/>
    <w:rsid w:val="00030AFC"/>
    <w:rsid w:val="00032FC3"/>
    <w:rsid w:val="000363E6"/>
    <w:rsid w:val="00036787"/>
    <w:rsid w:val="00045957"/>
    <w:rsid w:val="00046BCB"/>
    <w:rsid w:val="00052781"/>
    <w:rsid w:val="000549CD"/>
    <w:rsid w:val="00055E62"/>
    <w:rsid w:val="00056929"/>
    <w:rsid w:val="0006017B"/>
    <w:rsid w:val="000601AB"/>
    <w:rsid w:val="00073BB1"/>
    <w:rsid w:val="00076046"/>
    <w:rsid w:val="0009227B"/>
    <w:rsid w:val="00094646"/>
    <w:rsid w:val="00094860"/>
    <w:rsid w:val="00096F43"/>
    <w:rsid w:val="000A5919"/>
    <w:rsid w:val="000A72B0"/>
    <w:rsid w:val="000A7BCC"/>
    <w:rsid w:val="000B0F91"/>
    <w:rsid w:val="000D1964"/>
    <w:rsid w:val="000D2D07"/>
    <w:rsid w:val="000E5DAD"/>
    <w:rsid w:val="000F6819"/>
    <w:rsid w:val="0010642D"/>
    <w:rsid w:val="00111CE1"/>
    <w:rsid w:val="001132A5"/>
    <w:rsid w:val="00117FBF"/>
    <w:rsid w:val="00135AB3"/>
    <w:rsid w:val="00143382"/>
    <w:rsid w:val="00143B88"/>
    <w:rsid w:val="00144BCB"/>
    <w:rsid w:val="00145418"/>
    <w:rsid w:val="001467A2"/>
    <w:rsid w:val="0016127E"/>
    <w:rsid w:val="00165D24"/>
    <w:rsid w:val="0017386B"/>
    <w:rsid w:val="001741FC"/>
    <w:rsid w:val="0017464D"/>
    <w:rsid w:val="0017733D"/>
    <w:rsid w:val="001831B6"/>
    <w:rsid w:val="001A00D5"/>
    <w:rsid w:val="001A2FBF"/>
    <w:rsid w:val="001A32B2"/>
    <w:rsid w:val="001A76E7"/>
    <w:rsid w:val="001B4143"/>
    <w:rsid w:val="001C698C"/>
    <w:rsid w:val="001D0067"/>
    <w:rsid w:val="001D1F1C"/>
    <w:rsid w:val="001D446F"/>
    <w:rsid w:val="001E28CE"/>
    <w:rsid w:val="001E3160"/>
    <w:rsid w:val="001F24F6"/>
    <w:rsid w:val="001F5E05"/>
    <w:rsid w:val="002010A4"/>
    <w:rsid w:val="002071EE"/>
    <w:rsid w:val="0021603D"/>
    <w:rsid w:val="0021674A"/>
    <w:rsid w:val="00231B54"/>
    <w:rsid w:val="002362BA"/>
    <w:rsid w:val="00236D70"/>
    <w:rsid w:val="00243DAA"/>
    <w:rsid w:val="002454E2"/>
    <w:rsid w:val="00253348"/>
    <w:rsid w:val="0025477E"/>
    <w:rsid w:val="00256E13"/>
    <w:rsid w:val="002573CC"/>
    <w:rsid w:val="00260445"/>
    <w:rsid w:val="00264661"/>
    <w:rsid w:val="00280BEB"/>
    <w:rsid w:val="00282F06"/>
    <w:rsid w:val="00284A53"/>
    <w:rsid w:val="00296179"/>
    <w:rsid w:val="002A3BB5"/>
    <w:rsid w:val="002B27F6"/>
    <w:rsid w:val="002B3EEC"/>
    <w:rsid w:val="002C21D7"/>
    <w:rsid w:val="002C4A19"/>
    <w:rsid w:val="002D1998"/>
    <w:rsid w:val="002D3F9E"/>
    <w:rsid w:val="002D422F"/>
    <w:rsid w:val="002E272B"/>
    <w:rsid w:val="002E3AE4"/>
    <w:rsid w:val="002E6DF1"/>
    <w:rsid w:val="002E740A"/>
    <w:rsid w:val="002E7AC6"/>
    <w:rsid w:val="002E7FC1"/>
    <w:rsid w:val="002F2E64"/>
    <w:rsid w:val="002F3B3A"/>
    <w:rsid w:val="002F54C8"/>
    <w:rsid w:val="002F73C8"/>
    <w:rsid w:val="0030771D"/>
    <w:rsid w:val="003173D8"/>
    <w:rsid w:val="003268B3"/>
    <w:rsid w:val="00332152"/>
    <w:rsid w:val="0033635B"/>
    <w:rsid w:val="00347B26"/>
    <w:rsid w:val="00355AC1"/>
    <w:rsid w:val="00363CDC"/>
    <w:rsid w:val="00364152"/>
    <w:rsid w:val="00377E40"/>
    <w:rsid w:val="00380266"/>
    <w:rsid w:val="00381D14"/>
    <w:rsid w:val="0038468A"/>
    <w:rsid w:val="00391D3F"/>
    <w:rsid w:val="00392F7F"/>
    <w:rsid w:val="00394AEF"/>
    <w:rsid w:val="003A02D4"/>
    <w:rsid w:val="003A10E3"/>
    <w:rsid w:val="003A49AB"/>
    <w:rsid w:val="003B7DC5"/>
    <w:rsid w:val="003C036D"/>
    <w:rsid w:val="003D0C8B"/>
    <w:rsid w:val="003F00F5"/>
    <w:rsid w:val="003F0AEA"/>
    <w:rsid w:val="003F1132"/>
    <w:rsid w:val="003F2899"/>
    <w:rsid w:val="003F3272"/>
    <w:rsid w:val="00406E64"/>
    <w:rsid w:val="004118E9"/>
    <w:rsid w:val="00416EBC"/>
    <w:rsid w:val="00420E6B"/>
    <w:rsid w:val="00420F3E"/>
    <w:rsid w:val="00441654"/>
    <w:rsid w:val="00447528"/>
    <w:rsid w:val="0045699D"/>
    <w:rsid w:val="00463F78"/>
    <w:rsid w:val="00475FF1"/>
    <w:rsid w:val="00481F2A"/>
    <w:rsid w:val="00483184"/>
    <w:rsid w:val="004873D8"/>
    <w:rsid w:val="0049569B"/>
    <w:rsid w:val="00495E42"/>
    <w:rsid w:val="004A247B"/>
    <w:rsid w:val="004B3232"/>
    <w:rsid w:val="004B46E9"/>
    <w:rsid w:val="004C4E9D"/>
    <w:rsid w:val="004E0BD8"/>
    <w:rsid w:val="004E3FF5"/>
    <w:rsid w:val="004E69E8"/>
    <w:rsid w:val="004F26C3"/>
    <w:rsid w:val="004F28CF"/>
    <w:rsid w:val="004F50FB"/>
    <w:rsid w:val="0050031C"/>
    <w:rsid w:val="00507CC9"/>
    <w:rsid w:val="00517FCE"/>
    <w:rsid w:val="00522717"/>
    <w:rsid w:val="005235E3"/>
    <w:rsid w:val="00524EAB"/>
    <w:rsid w:val="005252A7"/>
    <w:rsid w:val="0052562A"/>
    <w:rsid w:val="00535D14"/>
    <w:rsid w:val="00557670"/>
    <w:rsid w:val="00563859"/>
    <w:rsid w:val="00567903"/>
    <w:rsid w:val="00571A7C"/>
    <w:rsid w:val="00590B1B"/>
    <w:rsid w:val="00591F1C"/>
    <w:rsid w:val="00596BB5"/>
    <w:rsid w:val="005B0985"/>
    <w:rsid w:val="005B0C3B"/>
    <w:rsid w:val="005B1A24"/>
    <w:rsid w:val="005B6D35"/>
    <w:rsid w:val="005B6F0A"/>
    <w:rsid w:val="005C2E93"/>
    <w:rsid w:val="005C540D"/>
    <w:rsid w:val="005C57A3"/>
    <w:rsid w:val="005C6776"/>
    <w:rsid w:val="005D7C9D"/>
    <w:rsid w:val="005D7DB8"/>
    <w:rsid w:val="005E1A66"/>
    <w:rsid w:val="005E5A1E"/>
    <w:rsid w:val="005E78E8"/>
    <w:rsid w:val="005F31D3"/>
    <w:rsid w:val="005F3F66"/>
    <w:rsid w:val="00606628"/>
    <w:rsid w:val="006118B0"/>
    <w:rsid w:val="0061589C"/>
    <w:rsid w:val="00616366"/>
    <w:rsid w:val="006206F0"/>
    <w:rsid w:val="006234A4"/>
    <w:rsid w:val="00624CA6"/>
    <w:rsid w:val="00636610"/>
    <w:rsid w:val="0064236E"/>
    <w:rsid w:val="00644532"/>
    <w:rsid w:val="00646122"/>
    <w:rsid w:val="00647E09"/>
    <w:rsid w:val="006535B8"/>
    <w:rsid w:val="00653FC3"/>
    <w:rsid w:val="0065706F"/>
    <w:rsid w:val="00661D28"/>
    <w:rsid w:val="00663AC3"/>
    <w:rsid w:val="00665C3E"/>
    <w:rsid w:val="00675AF8"/>
    <w:rsid w:val="006818E4"/>
    <w:rsid w:val="00684D02"/>
    <w:rsid w:val="006943C4"/>
    <w:rsid w:val="006A0C57"/>
    <w:rsid w:val="006A2B9A"/>
    <w:rsid w:val="006B0AB7"/>
    <w:rsid w:val="006B0EF6"/>
    <w:rsid w:val="006B1A0F"/>
    <w:rsid w:val="006B1CBC"/>
    <w:rsid w:val="006B25D4"/>
    <w:rsid w:val="006B394A"/>
    <w:rsid w:val="006B481C"/>
    <w:rsid w:val="006C542C"/>
    <w:rsid w:val="006C5B04"/>
    <w:rsid w:val="006C6368"/>
    <w:rsid w:val="006C7F9A"/>
    <w:rsid w:val="006D06CB"/>
    <w:rsid w:val="006D6C44"/>
    <w:rsid w:val="006E4EA2"/>
    <w:rsid w:val="006E708B"/>
    <w:rsid w:val="006F015D"/>
    <w:rsid w:val="006F4AA0"/>
    <w:rsid w:val="00701607"/>
    <w:rsid w:val="00705C34"/>
    <w:rsid w:val="00710212"/>
    <w:rsid w:val="00712421"/>
    <w:rsid w:val="007200DD"/>
    <w:rsid w:val="007223E6"/>
    <w:rsid w:val="00723C50"/>
    <w:rsid w:val="00725E68"/>
    <w:rsid w:val="00737940"/>
    <w:rsid w:val="00737A00"/>
    <w:rsid w:val="00742310"/>
    <w:rsid w:val="007526DA"/>
    <w:rsid w:val="007625C1"/>
    <w:rsid w:val="00774CDA"/>
    <w:rsid w:val="007763F3"/>
    <w:rsid w:val="00787E38"/>
    <w:rsid w:val="007A6936"/>
    <w:rsid w:val="007C1D7F"/>
    <w:rsid w:val="007D396D"/>
    <w:rsid w:val="007D401C"/>
    <w:rsid w:val="007D5DC6"/>
    <w:rsid w:val="007E10E9"/>
    <w:rsid w:val="007E6223"/>
    <w:rsid w:val="007F0909"/>
    <w:rsid w:val="007F7825"/>
    <w:rsid w:val="00800B42"/>
    <w:rsid w:val="00801600"/>
    <w:rsid w:val="00814FC3"/>
    <w:rsid w:val="00820F59"/>
    <w:rsid w:val="00821D62"/>
    <w:rsid w:val="00822DF7"/>
    <w:rsid w:val="00830CD1"/>
    <w:rsid w:val="008457FC"/>
    <w:rsid w:val="008522F9"/>
    <w:rsid w:val="00861A9A"/>
    <w:rsid w:val="00862D19"/>
    <w:rsid w:val="008706BF"/>
    <w:rsid w:val="008779BF"/>
    <w:rsid w:val="00877FB4"/>
    <w:rsid w:val="00884359"/>
    <w:rsid w:val="008849DA"/>
    <w:rsid w:val="00887E99"/>
    <w:rsid w:val="00890A1D"/>
    <w:rsid w:val="00897658"/>
    <w:rsid w:val="00897A00"/>
    <w:rsid w:val="008A0622"/>
    <w:rsid w:val="008A4380"/>
    <w:rsid w:val="008A54DB"/>
    <w:rsid w:val="008C5FE8"/>
    <w:rsid w:val="008D4DB2"/>
    <w:rsid w:val="008E1C07"/>
    <w:rsid w:val="008E2312"/>
    <w:rsid w:val="008E28C4"/>
    <w:rsid w:val="008E5BC1"/>
    <w:rsid w:val="008F3FCC"/>
    <w:rsid w:val="008F4ACA"/>
    <w:rsid w:val="00901F1C"/>
    <w:rsid w:val="009022A4"/>
    <w:rsid w:val="00914330"/>
    <w:rsid w:val="00914F74"/>
    <w:rsid w:val="00934B27"/>
    <w:rsid w:val="009524B6"/>
    <w:rsid w:val="009552AD"/>
    <w:rsid w:val="00962FA3"/>
    <w:rsid w:val="00977669"/>
    <w:rsid w:val="00986871"/>
    <w:rsid w:val="00992136"/>
    <w:rsid w:val="00994B84"/>
    <w:rsid w:val="009A1BD9"/>
    <w:rsid w:val="009B1CEB"/>
    <w:rsid w:val="009E0508"/>
    <w:rsid w:val="009E2484"/>
    <w:rsid w:val="009E4715"/>
    <w:rsid w:val="009F1B90"/>
    <w:rsid w:val="00A14FCB"/>
    <w:rsid w:val="00A17869"/>
    <w:rsid w:val="00A225AB"/>
    <w:rsid w:val="00A35CD9"/>
    <w:rsid w:val="00A50185"/>
    <w:rsid w:val="00A545F8"/>
    <w:rsid w:val="00A6010D"/>
    <w:rsid w:val="00A60ACC"/>
    <w:rsid w:val="00A66754"/>
    <w:rsid w:val="00A7480D"/>
    <w:rsid w:val="00A807B9"/>
    <w:rsid w:val="00A87A40"/>
    <w:rsid w:val="00A91717"/>
    <w:rsid w:val="00A95FC9"/>
    <w:rsid w:val="00AA238B"/>
    <w:rsid w:val="00AA2769"/>
    <w:rsid w:val="00AA3C58"/>
    <w:rsid w:val="00AA77DE"/>
    <w:rsid w:val="00AB5939"/>
    <w:rsid w:val="00AB7CD5"/>
    <w:rsid w:val="00AC72EE"/>
    <w:rsid w:val="00AE4DDE"/>
    <w:rsid w:val="00AE6F24"/>
    <w:rsid w:val="00AF4CE9"/>
    <w:rsid w:val="00AF4F2B"/>
    <w:rsid w:val="00AF5AF0"/>
    <w:rsid w:val="00AF6A85"/>
    <w:rsid w:val="00AF7249"/>
    <w:rsid w:val="00AF7495"/>
    <w:rsid w:val="00B00CEC"/>
    <w:rsid w:val="00B00F7C"/>
    <w:rsid w:val="00B06740"/>
    <w:rsid w:val="00B12EC2"/>
    <w:rsid w:val="00B13AC3"/>
    <w:rsid w:val="00B21E4D"/>
    <w:rsid w:val="00B22332"/>
    <w:rsid w:val="00B22457"/>
    <w:rsid w:val="00B550A8"/>
    <w:rsid w:val="00B6025A"/>
    <w:rsid w:val="00B60F2E"/>
    <w:rsid w:val="00B62BAA"/>
    <w:rsid w:val="00B64A1A"/>
    <w:rsid w:val="00B655EC"/>
    <w:rsid w:val="00B672ED"/>
    <w:rsid w:val="00B757FF"/>
    <w:rsid w:val="00B77324"/>
    <w:rsid w:val="00B7788B"/>
    <w:rsid w:val="00B8484F"/>
    <w:rsid w:val="00B90066"/>
    <w:rsid w:val="00B912D6"/>
    <w:rsid w:val="00B95170"/>
    <w:rsid w:val="00BA028F"/>
    <w:rsid w:val="00BA6691"/>
    <w:rsid w:val="00BA774D"/>
    <w:rsid w:val="00BB3DDF"/>
    <w:rsid w:val="00BB78BA"/>
    <w:rsid w:val="00BC2898"/>
    <w:rsid w:val="00BC2FC5"/>
    <w:rsid w:val="00BC3235"/>
    <w:rsid w:val="00BC6500"/>
    <w:rsid w:val="00BD065D"/>
    <w:rsid w:val="00BD700D"/>
    <w:rsid w:val="00BE7BCB"/>
    <w:rsid w:val="00BF26FB"/>
    <w:rsid w:val="00BF4426"/>
    <w:rsid w:val="00BF70F2"/>
    <w:rsid w:val="00C00C21"/>
    <w:rsid w:val="00C00EAD"/>
    <w:rsid w:val="00C10408"/>
    <w:rsid w:val="00C11BBA"/>
    <w:rsid w:val="00C26631"/>
    <w:rsid w:val="00C30DA3"/>
    <w:rsid w:val="00C3555C"/>
    <w:rsid w:val="00C502BE"/>
    <w:rsid w:val="00C5745C"/>
    <w:rsid w:val="00C578B8"/>
    <w:rsid w:val="00C60EFB"/>
    <w:rsid w:val="00C628F9"/>
    <w:rsid w:val="00C63921"/>
    <w:rsid w:val="00C6623D"/>
    <w:rsid w:val="00C67B2F"/>
    <w:rsid w:val="00C70087"/>
    <w:rsid w:val="00C706D9"/>
    <w:rsid w:val="00C75DE3"/>
    <w:rsid w:val="00C8442B"/>
    <w:rsid w:val="00C9390E"/>
    <w:rsid w:val="00CA39E3"/>
    <w:rsid w:val="00CA3B4E"/>
    <w:rsid w:val="00CB67E5"/>
    <w:rsid w:val="00CB7698"/>
    <w:rsid w:val="00CD0917"/>
    <w:rsid w:val="00CD1FE8"/>
    <w:rsid w:val="00CD3C65"/>
    <w:rsid w:val="00CD7591"/>
    <w:rsid w:val="00D05533"/>
    <w:rsid w:val="00D12A11"/>
    <w:rsid w:val="00D12F54"/>
    <w:rsid w:val="00D150CA"/>
    <w:rsid w:val="00D17696"/>
    <w:rsid w:val="00D24B6E"/>
    <w:rsid w:val="00D24E50"/>
    <w:rsid w:val="00D3488D"/>
    <w:rsid w:val="00D45689"/>
    <w:rsid w:val="00D472CA"/>
    <w:rsid w:val="00D510BB"/>
    <w:rsid w:val="00D617C5"/>
    <w:rsid w:val="00D62DB5"/>
    <w:rsid w:val="00D64862"/>
    <w:rsid w:val="00D71E74"/>
    <w:rsid w:val="00D73878"/>
    <w:rsid w:val="00D828EE"/>
    <w:rsid w:val="00D85F49"/>
    <w:rsid w:val="00D86A72"/>
    <w:rsid w:val="00D91FCA"/>
    <w:rsid w:val="00D95BA5"/>
    <w:rsid w:val="00DA09AD"/>
    <w:rsid w:val="00DA1F6A"/>
    <w:rsid w:val="00DA2F82"/>
    <w:rsid w:val="00DB2BD1"/>
    <w:rsid w:val="00DB73E7"/>
    <w:rsid w:val="00DC0642"/>
    <w:rsid w:val="00DD7464"/>
    <w:rsid w:val="00DD7514"/>
    <w:rsid w:val="00DE7F61"/>
    <w:rsid w:val="00DF368A"/>
    <w:rsid w:val="00DF751F"/>
    <w:rsid w:val="00E12291"/>
    <w:rsid w:val="00E20DB8"/>
    <w:rsid w:val="00E2492A"/>
    <w:rsid w:val="00E26A4F"/>
    <w:rsid w:val="00E36958"/>
    <w:rsid w:val="00E36C2C"/>
    <w:rsid w:val="00E41F8D"/>
    <w:rsid w:val="00E45D48"/>
    <w:rsid w:val="00E53EF0"/>
    <w:rsid w:val="00E5452E"/>
    <w:rsid w:val="00E57A50"/>
    <w:rsid w:val="00E6127C"/>
    <w:rsid w:val="00E67C70"/>
    <w:rsid w:val="00E70732"/>
    <w:rsid w:val="00E75DC4"/>
    <w:rsid w:val="00E75EA4"/>
    <w:rsid w:val="00E9445F"/>
    <w:rsid w:val="00E97ABA"/>
    <w:rsid w:val="00EA2E26"/>
    <w:rsid w:val="00EA5D61"/>
    <w:rsid w:val="00EA7CD7"/>
    <w:rsid w:val="00EC06AB"/>
    <w:rsid w:val="00EC0930"/>
    <w:rsid w:val="00EC0D72"/>
    <w:rsid w:val="00EC0FAE"/>
    <w:rsid w:val="00EC2C73"/>
    <w:rsid w:val="00ED3617"/>
    <w:rsid w:val="00ED5B82"/>
    <w:rsid w:val="00EF0AF9"/>
    <w:rsid w:val="00EF16DE"/>
    <w:rsid w:val="00EF7928"/>
    <w:rsid w:val="00F00FD4"/>
    <w:rsid w:val="00F02332"/>
    <w:rsid w:val="00F03C1F"/>
    <w:rsid w:val="00F04FF2"/>
    <w:rsid w:val="00F05BA4"/>
    <w:rsid w:val="00F06EA5"/>
    <w:rsid w:val="00F17BCE"/>
    <w:rsid w:val="00F2219F"/>
    <w:rsid w:val="00F25CBC"/>
    <w:rsid w:val="00F26954"/>
    <w:rsid w:val="00F26D42"/>
    <w:rsid w:val="00F27262"/>
    <w:rsid w:val="00F32841"/>
    <w:rsid w:val="00F34CFA"/>
    <w:rsid w:val="00F37C4E"/>
    <w:rsid w:val="00F37D9B"/>
    <w:rsid w:val="00F37E60"/>
    <w:rsid w:val="00F44EEB"/>
    <w:rsid w:val="00F50A54"/>
    <w:rsid w:val="00F57273"/>
    <w:rsid w:val="00F63C46"/>
    <w:rsid w:val="00F640D6"/>
    <w:rsid w:val="00F73CA1"/>
    <w:rsid w:val="00F748FA"/>
    <w:rsid w:val="00F76E00"/>
    <w:rsid w:val="00F81739"/>
    <w:rsid w:val="00F8462F"/>
    <w:rsid w:val="00F85254"/>
    <w:rsid w:val="00F9041C"/>
    <w:rsid w:val="00F92F3D"/>
    <w:rsid w:val="00F96206"/>
    <w:rsid w:val="00FA0B19"/>
    <w:rsid w:val="00FA0B5A"/>
    <w:rsid w:val="00FA4551"/>
    <w:rsid w:val="00FB182A"/>
    <w:rsid w:val="00FB3DAD"/>
    <w:rsid w:val="00FB61ED"/>
    <w:rsid w:val="00FC616F"/>
    <w:rsid w:val="00FD2A93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1F"/>
  </w:style>
  <w:style w:type="paragraph" w:styleId="1">
    <w:name w:val="heading 1"/>
    <w:basedOn w:val="a"/>
    <w:next w:val="a"/>
    <w:link w:val="11"/>
    <w:uiPriority w:val="9"/>
    <w:qFormat/>
    <w:rsid w:val="000E5DAD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0E5DA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AD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A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AD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AD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AD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AD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AD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591"/>
  </w:style>
  <w:style w:type="paragraph" w:styleId="a8">
    <w:name w:val="footer"/>
    <w:basedOn w:val="a"/>
    <w:link w:val="a9"/>
    <w:uiPriority w:val="99"/>
    <w:unhideWhenUsed/>
    <w:rsid w:val="00CD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591"/>
  </w:style>
  <w:style w:type="paragraph" w:styleId="aa">
    <w:name w:val="List Paragraph"/>
    <w:basedOn w:val="a"/>
    <w:uiPriority w:val="34"/>
    <w:qFormat/>
    <w:rsid w:val="00AF5AF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A591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1040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04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0408"/>
    <w:rPr>
      <w:vertAlign w:val="superscript"/>
    </w:rPr>
  </w:style>
  <w:style w:type="character" w:customStyle="1" w:styleId="11">
    <w:name w:val="Заголовок 1 Знак"/>
    <w:basedOn w:val="a0"/>
    <w:link w:val="1"/>
    <w:uiPriority w:val="9"/>
    <w:rsid w:val="000E5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E5D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E5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5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5D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5D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5D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5D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5D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0">
    <w:name w:val="Стиль1"/>
    <w:uiPriority w:val="99"/>
    <w:rsid w:val="000E5DAD"/>
    <w:pPr>
      <w:numPr>
        <w:numId w:val="7"/>
      </w:numPr>
    </w:pPr>
  </w:style>
  <w:style w:type="numbering" w:customStyle="1" w:styleId="2">
    <w:name w:val="Стиль2"/>
    <w:uiPriority w:val="99"/>
    <w:rsid w:val="000E5DAD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1F"/>
  </w:style>
  <w:style w:type="paragraph" w:styleId="1">
    <w:name w:val="heading 1"/>
    <w:basedOn w:val="a"/>
    <w:next w:val="a"/>
    <w:link w:val="11"/>
    <w:uiPriority w:val="9"/>
    <w:qFormat/>
    <w:rsid w:val="000E5DAD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0E5DA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AD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A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AD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AD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AD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AD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AD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591"/>
  </w:style>
  <w:style w:type="paragraph" w:styleId="a8">
    <w:name w:val="footer"/>
    <w:basedOn w:val="a"/>
    <w:link w:val="a9"/>
    <w:uiPriority w:val="99"/>
    <w:unhideWhenUsed/>
    <w:rsid w:val="00CD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591"/>
  </w:style>
  <w:style w:type="paragraph" w:styleId="aa">
    <w:name w:val="List Paragraph"/>
    <w:basedOn w:val="a"/>
    <w:uiPriority w:val="34"/>
    <w:qFormat/>
    <w:rsid w:val="00AF5AF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A591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1040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04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0408"/>
    <w:rPr>
      <w:vertAlign w:val="superscript"/>
    </w:rPr>
  </w:style>
  <w:style w:type="character" w:customStyle="1" w:styleId="11">
    <w:name w:val="Заголовок 1 Знак"/>
    <w:basedOn w:val="a0"/>
    <w:link w:val="1"/>
    <w:uiPriority w:val="9"/>
    <w:rsid w:val="000E5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E5D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E5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5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5D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5D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5D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5D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5D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0">
    <w:name w:val="Стиль1"/>
    <w:uiPriority w:val="99"/>
    <w:rsid w:val="000E5DAD"/>
    <w:pPr>
      <w:numPr>
        <w:numId w:val="7"/>
      </w:numPr>
    </w:pPr>
  </w:style>
  <w:style w:type="numbering" w:customStyle="1" w:styleId="2">
    <w:name w:val="Стиль2"/>
    <w:uiPriority w:val="99"/>
    <w:rsid w:val="000E5DAD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91;&#1079;&#1080;&#1081;\AppData\Roaming\Microsoft\&#1064;&#1072;&#1073;&#1083;&#1086;&#1085;&#1099;\&#1055;&#1088;&#1080;&#1082;&#1072;&#1079;%20&#1086;%20&#1087;&#1088;&#1080;&#1089;&#1074;&#1086;&#1077;&#1085;&#1080;&#1080;%20&#1088;&#1072;&#1079;&#1088;&#1103;&#1076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0853-D7A8-4678-B4C6-512C623C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присвоении разрядов</Template>
  <TotalTime>42</TotalTime>
  <Pages>11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ФКиС КК</Company>
  <LinksUpToDate>false</LinksUpToDate>
  <CharactersWithSpaces>17937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Гузий Денис</dc:creator>
  <cp:lastModifiedBy>Администратор</cp:lastModifiedBy>
  <cp:revision>4</cp:revision>
  <cp:lastPrinted>2017-08-14T06:49:00Z</cp:lastPrinted>
  <dcterms:created xsi:type="dcterms:W3CDTF">2018-07-04T11:56:00Z</dcterms:created>
  <dcterms:modified xsi:type="dcterms:W3CDTF">2018-07-04T12:35:00Z</dcterms:modified>
</cp:coreProperties>
</file>